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714DD" w:rsidRDefault="003714DD" w:rsidP="003714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ROMERO ALVAREZ FIDEL ANTONIO</w:t>
      </w:r>
    </w:p>
    <w:p w:rsidR="003714DD" w:rsidRDefault="003714DD" w:rsidP="003714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714DD" w:rsidRDefault="003714DD" w:rsidP="003714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14DD" w:rsidRDefault="003714DD" w:rsidP="003714D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714DD" w:rsidP="003714D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</w:t>
      </w:r>
      <w:r>
        <w:rPr>
          <w:rFonts w:ascii="Times New Roman" w:hAnsi="Times New Roman"/>
          <w:b/>
          <w:sz w:val="28"/>
          <w:szCs w:val="28"/>
        </w:rPr>
        <w:t xml:space="preserve">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714DD">
        <w:rPr>
          <w:rFonts w:ascii="Times New Roman" w:hAnsi="Times New Roman"/>
          <w:b/>
          <w:szCs w:val="24"/>
        </w:rPr>
        <w:t>física</w:t>
      </w:r>
      <w:r w:rsidR="003714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714DD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714DD">
        <w:rPr>
          <w:rFonts w:ascii="Times New Roman" w:hAnsi="Times New Roman"/>
          <w:b/>
          <w:szCs w:val="24"/>
        </w:rPr>
        <w:t>física</w:t>
      </w:r>
      <w:r w:rsidR="003714D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771">
        <w:rPr>
          <w:rFonts w:ascii="Times New Roman" w:hAnsi="Times New Roman"/>
          <w:sz w:val="24"/>
          <w:szCs w:val="24"/>
        </w:rPr>
        <w:t>02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3B" w:rsidRDefault="001C4E3B">
      <w:r>
        <w:separator/>
      </w:r>
    </w:p>
  </w:endnote>
  <w:endnote w:type="continuationSeparator" w:id="0">
    <w:p w:rsidR="001C4E3B" w:rsidRDefault="001C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3B" w:rsidRDefault="001C4E3B">
      <w:r>
        <w:separator/>
      </w:r>
    </w:p>
  </w:footnote>
  <w:footnote w:type="continuationSeparator" w:id="0">
    <w:p w:rsidR="001C4E3B" w:rsidRDefault="001C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EDE33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2025-09-02T21:02:00Z</dcterms:created>
  <dcterms:modified xsi:type="dcterms:W3CDTF">2025-09-02T21:02:00Z</dcterms:modified>
</cp:coreProperties>
</file>