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1296F" w:rsidRDefault="0071296F" w:rsidP="007129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RECOLECTORA AMBIENTAL DEL NORTE, S.A. DE C.V.</w:t>
      </w:r>
    </w:p>
    <w:p w:rsidR="0071296F" w:rsidRDefault="0071296F" w:rsidP="007129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296F" w:rsidRDefault="0071296F" w:rsidP="007129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296F" w:rsidRDefault="0071296F" w:rsidP="007129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1296F" w:rsidP="007129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10680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Tratamiento de Residuos</w:t>
      </w:r>
      <w:bookmarkStart w:id="0" w:name="_GoBack"/>
      <w:bookmarkEnd w:id="0"/>
      <w:r w:rsidR="00E7004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7A94">
        <w:rPr>
          <w:rFonts w:ascii="Times New Roman" w:hAnsi="Times New Roman"/>
          <w:b/>
          <w:szCs w:val="24"/>
        </w:rPr>
        <w:t>moral</w:t>
      </w:r>
      <w:r w:rsidR="001A7A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7A94">
        <w:rPr>
          <w:rFonts w:ascii="Times New Roman" w:hAnsi="Times New Roman"/>
          <w:b/>
          <w:szCs w:val="24"/>
        </w:rPr>
        <w:t>moral</w:t>
      </w:r>
      <w:r w:rsidR="001A7A9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4E" w:rsidRDefault="00B3654E">
      <w:r>
        <w:separator/>
      </w:r>
    </w:p>
  </w:endnote>
  <w:endnote w:type="continuationSeparator" w:id="0">
    <w:p w:rsidR="00B3654E" w:rsidRDefault="00B3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4E" w:rsidRDefault="00B3654E">
      <w:r>
        <w:separator/>
      </w:r>
    </w:p>
  </w:footnote>
  <w:footnote w:type="continuationSeparator" w:id="0">
    <w:p w:rsidR="00B3654E" w:rsidRDefault="00B3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2025-02-14T20:51:00Z</dcterms:created>
  <dcterms:modified xsi:type="dcterms:W3CDTF">2025-02-14T20:51:00Z</dcterms:modified>
</cp:coreProperties>
</file>