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9F5630" w:rsidRDefault="009F5630" w:rsidP="009F563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GRIMALDO AGUILAR MAYRA BEATRIZ</w:t>
      </w:r>
    </w:p>
    <w:p w:rsidR="009F5630" w:rsidRDefault="009F5630" w:rsidP="009F563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F5630" w:rsidRDefault="009F5630" w:rsidP="009F563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F5630" w:rsidRDefault="009F5630" w:rsidP="009F563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9F5630" w:rsidP="009F563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10670 </w:t>
      </w:r>
      <w:r>
        <w:rPr>
          <w:rFonts w:ascii="Times New Roman" w:hAnsi="Times New Roman"/>
          <w:szCs w:val="24"/>
        </w:rPr>
        <w:t>con el giro:</w:t>
      </w:r>
      <w:r>
        <w:rPr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Muebles, Mobiliario y Decoración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23FE7">
        <w:rPr>
          <w:rFonts w:ascii="Times New Roman" w:hAnsi="Times New Roman"/>
          <w:b/>
          <w:szCs w:val="24"/>
        </w:rPr>
        <w:t>física</w:t>
      </w:r>
      <w:r w:rsidR="00023FE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674B7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23FE7">
        <w:rPr>
          <w:rFonts w:ascii="Times New Roman" w:hAnsi="Times New Roman"/>
          <w:b/>
          <w:szCs w:val="24"/>
        </w:rPr>
        <w:t>física</w:t>
      </w:r>
      <w:r w:rsidR="00023FE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62158">
        <w:rPr>
          <w:rFonts w:ascii="Times New Roman" w:hAnsi="Times New Roman"/>
          <w:sz w:val="24"/>
          <w:szCs w:val="24"/>
        </w:rPr>
        <w:t>15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274" w:rsidRDefault="00B96274">
      <w:r>
        <w:separator/>
      </w:r>
    </w:p>
  </w:endnote>
  <w:endnote w:type="continuationSeparator" w:id="0">
    <w:p w:rsidR="00B96274" w:rsidRDefault="00B9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274" w:rsidRDefault="00B96274">
      <w:r>
        <w:separator/>
      </w:r>
    </w:p>
  </w:footnote>
  <w:footnote w:type="continuationSeparator" w:id="0">
    <w:p w:rsidR="00B96274" w:rsidRDefault="00B96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2025-07-15T22:01:00Z</dcterms:created>
  <dcterms:modified xsi:type="dcterms:W3CDTF">2025-07-15T22:01:00Z</dcterms:modified>
</cp:coreProperties>
</file>