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6735E" w:rsidRDefault="00D6735E" w:rsidP="00D673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DICIPA, S.A. DE C.V.</w:t>
      </w:r>
    </w:p>
    <w:p w:rsidR="00D6735E" w:rsidRDefault="00D6735E" w:rsidP="00D673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6735E" w:rsidRDefault="00D6735E" w:rsidP="00D6735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6735E" w:rsidRDefault="00D6735E" w:rsidP="00D6735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6735E" w:rsidP="00D6735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 de Medic</w:t>
      </w:r>
      <w:r>
        <w:rPr>
          <w:rFonts w:ascii="Times New Roman" w:hAnsi="Times New Roman"/>
          <w:b/>
          <w:sz w:val="28"/>
          <w:szCs w:val="28"/>
        </w:rPr>
        <w:t xml:space="preserve">ión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D6735E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FA" w:rsidRDefault="00B03FFA">
      <w:r>
        <w:separator/>
      </w:r>
    </w:p>
  </w:endnote>
  <w:endnote w:type="continuationSeparator" w:id="0">
    <w:p w:rsidR="00B03FFA" w:rsidRDefault="00B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FA" w:rsidRDefault="00B03FFA">
      <w:r>
        <w:separator/>
      </w:r>
    </w:p>
  </w:footnote>
  <w:footnote w:type="continuationSeparator" w:id="0">
    <w:p w:rsidR="00B03FFA" w:rsidRDefault="00B0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21C5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2025-07-24T21:41:00Z</dcterms:created>
  <dcterms:modified xsi:type="dcterms:W3CDTF">2025-07-24T21:41:00Z</dcterms:modified>
</cp:coreProperties>
</file>