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547664" w:rsidRDefault="00547664" w:rsidP="005476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CORPORATIVO GUARDIAS ESCOLTAS E INVESTIGACION, S.A. DE C.V. </w:t>
      </w:r>
    </w:p>
    <w:p w:rsidR="00547664" w:rsidRDefault="00547664" w:rsidP="0054766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47664" w:rsidRDefault="00547664" w:rsidP="005476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47664" w:rsidRDefault="00547664" w:rsidP="0054766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47664" w:rsidP="0054766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10223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</w:t>
      </w:r>
      <w:r>
        <w:rPr>
          <w:rFonts w:ascii="Times New Roman" w:hAnsi="Times New Roman"/>
          <w:b/>
          <w:sz w:val="28"/>
          <w:szCs w:val="24"/>
        </w:rPr>
        <w:t xml:space="preserve">icios de Seguridad y Vigilancia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9000EF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3694E">
        <w:rPr>
          <w:rFonts w:ascii="Times New Roman" w:hAnsi="Times New Roman"/>
          <w:sz w:val="24"/>
          <w:szCs w:val="24"/>
        </w:rPr>
        <w:t>31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AD" w:rsidRDefault="00CF06AD">
      <w:r>
        <w:separator/>
      </w:r>
    </w:p>
  </w:endnote>
  <w:endnote w:type="continuationSeparator" w:id="0">
    <w:p w:rsidR="00CF06AD" w:rsidRDefault="00CF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AD" w:rsidRDefault="00CF06AD">
      <w:r>
        <w:separator/>
      </w:r>
    </w:p>
  </w:footnote>
  <w:footnote w:type="continuationSeparator" w:id="0">
    <w:p w:rsidR="00CF06AD" w:rsidRDefault="00CF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664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6AD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408F8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2025-07-31T22:44:00Z</dcterms:created>
  <dcterms:modified xsi:type="dcterms:W3CDTF">2025-07-31T22:44:00Z</dcterms:modified>
</cp:coreProperties>
</file>