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36E39" w:rsidRDefault="00636E39" w:rsidP="00636E3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ENLACEFORTE, S.A. DE C.V.</w:t>
      </w:r>
    </w:p>
    <w:p w:rsidR="00636E39" w:rsidRDefault="00636E39" w:rsidP="00636E3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6E39" w:rsidRDefault="00636E39" w:rsidP="00636E3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6E39" w:rsidRDefault="00636E39" w:rsidP="00636E3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36E39" w:rsidP="00636E3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10185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Servicios de Agencia de Viajes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2551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771">
        <w:rPr>
          <w:rFonts w:ascii="Times New Roman" w:hAnsi="Times New Roman"/>
          <w:sz w:val="24"/>
          <w:szCs w:val="24"/>
        </w:rPr>
        <w:t>02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56" w:rsidRDefault="002A7956">
      <w:r>
        <w:separator/>
      </w:r>
    </w:p>
  </w:endnote>
  <w:endnote w:type="continuationSeparator" w:id="0">
    <w:p w:rsidR="002A7956" w:rsidRDefault="002A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56" w:rsidRDefault="002A7956">
      <w:r>
        <w:separator/>
      </w:r>
    </w:p>
  </w:footnote>
  <w:footnote w:type="continuationSeparator" w:id="0">
    <w:p w:rsidR="002A7956" w:rsidRDefault="002A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F070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2025-09-02T19:05:00Z</dcterms:created>
  <dcterms:modified xsi:type="dcterms:W3CDTF">2025-09-02T19:05:00Z</dcterms:modified>
</cp:coreProperties>
</file>