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9000EF" w:rsidRDefault="009000EF" w:rsidP="009000E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CCH TAPETES Y MAS, S.A. DE C.V.</w:t>
      </w:r>
    </w:p>
    <w:p w:rsidR="009000EF" w:rsidRDefault="009000EF" w:rsidP="009000E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00EF" w:rsidRDefault="009000EF" w:rsidP="009000E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00EF" w:rsidRDefault="009000EF" w:rsidP="009000E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000EF" w:rsidP="009000E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10118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7C" w:rsidRDefault="0068047C">
      <w:r>
        <w:separator/>
      </w:r>
    </w:p>
  </w:endnote>
  <w:endnote w:type="continuationSeparator" w:id="0">
    <w:p w:rsidR="0068047C" w:rsidRDefault="0068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7C" w:rsidRDefault="0068047C">
      <w:r>
        <w:separator/>
      </w:r>
    </w:p>
  </w:footnote>
  <w:footnote w:type="continuationSeparator" w:id="0">
    <w:p w:rsidR="0068047C" w:rsidRDefault="0068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EF89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2025-07-30T22:38:00Z</dcterms:created>
  <dcterms:modified xsi:type="dcterms:W3CDTF">2025-07-30T22:38:00Z</dcterms:modified>
</cp:coreProperties>
</file>