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8156CD" w:rsidRDefault="008156CD" w:rsidP="008156C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NEXT ESTUDIOS, S.A. DE C.V.</w:t>
      </w:r>
    </w:p>
    <w:p w:rsidR="008156CD" w:rsidRDefault="008156CD" w:rsidP="008156C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156CD" w:rsidRDefault="008156CD" w:rsidP="008156C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156CD" w:rsidRDefault="008156CD" w:rsidP="008156C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8156CD" w:rsidP="008156C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10116 </w:t>
      </w:r>
      <w:r>
        <w:rPr>
          <w:rFonts w:ascii="Times New Roman" w:hAnsi="Times New Roman"/>
          <w:szCs w:val="24"/>
        </w:rPr>
        <w:t>con el giro:</w:t>
      </w:r>
      <w:r>
        <w:t xml:space="preserve"> </w:t>
      </w:r>
      <w:r>
        <w:rPr>
          <w:rFonts w:ascii="Times New Roman" w:hAnsi="Times New Roman"/>
          <w:b/>
          <w:sz w:val="28"/>
        </w:rPr>
        <w:t>Equipo de Audio y Video</w:t>
      </w:r>
      <w:bookmarkStart w:id="0" w:name="_GoBack"/>
      <w:bookmarkEnd w:id="0"/>
      <w:r w:rsidR="00474804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74804">
        <w:rPr>
          <w:rFonts w:ascii="Times New Roman" w:hAnsi="Times New Roman"/>
          <w:b/>
          <w:szCs w:val="24"/>
        </w:rPr>
        <w:t>moral</w:t>
      </w:r>
      <w:r w:rsidR="0047480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F25512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74804">
        <w:rPr>
          <w:rFonts w:ascii="Times New Roman" w:hAnsi="Times New Roman"/>
          <w:b/>
          <w:szCs w:val="24"/>
        </w:rPr>
        <w:t>moral</w:t>
      </w:r>
      <w:r w:rsidR="0047480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45771">
        <w:rPr>
          <w:rFonts w:ascii="Times New Roman" w:hAnsi="Times New Roman"/>
          <w:sz w:val="24"/>
          <w:szCs w:val="24"/>
        </w:rPr>
        <w:t>02</w:t>
      </w:r>
      <w:r w:rsidR="00AA7631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DFB" w:rsidRDefault="00955DFB">
      <w:r>
        <w:separator/>
      </w:r>
    </w:p>
  </w:endnote>
  <w:endnote w:type="continuationSeparator" w:id="0">
    <w:p w:rsidR="00955DFB" w:rsidRDefault="00955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DFB" w:rsidRDefault="00955DFB">
      <w:r>
        <w:separator/>
      </w:r>
    </w:p>
  </w:footnote>
  <w:footnote w:type="continuationSeparator" w:id="0">
    <w:p w:rsidR="00955DFB" w:rsidRDefault="00955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724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B9F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510"/>
    <w:rsid w:val="003728C3"/>
    <w:rsid w:val="0037323B"/>
    <w:rsid w:val="003738A0"/>
    <w:rsid w:val="0037395C"/>
    <w:rsid w:val="00373AF6"/>
    <w:rsid w:val="00373FF4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804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6083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AD9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E1C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675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32A3"/>
    <w:rsid w:val="007F4707"/>
    <w:rsid w:val="007F4C10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6CD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1D0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3EE7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4D91"/>
    <w:rsid w:val="00944EF2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5DFB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631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28A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BF7C88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0E58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27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3A20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771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3901"/>
    <w:rsid w:val="00EA4A62"/>
    <w:rsid w:val="00EA5503"/>
    <w:rsid w:val="00EA55B1"/>
    <w:rsid w:val="00EA5922"/>
    <w:rsid w:val="00EA62CA"/>
    <w:rsid w:val="00EA64F8"/>
    <w:rsid w:val="00EA6632"/>
    <w:rsid w:val="00EA6D86"/>
    <w:rsid w:val="00EA722D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5512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59F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2025-09-01T22:48:00Z</cp:lastPrinted>
  <dcterms:created xsi:type="dcterms:W3CDTF">2025-09-02T18:50:00Z</dcterms:created>
  <dcterms:modified xsi:type="dcterms:W3CDTF">2025-09-02T18:50:00Z</dcterms:modified>
</cp:coreProperties>
</file>