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F00C8" w:rsidRDefault="00964996" w:rsidP="00FF00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SERVICIOS DEL NORESTE</w:t>
      </w:r>
      <w:r w:rsidR="00A81382">
        <w:rPr>
          <w:rFonts w:ascii="Times New Roman" w:hAnsi="Times New Roman"/>
          <w:b/>
          <w:sz w:val="28"/>
          <w:szCs w:val="28"/>
          <w:lang w:val="es-MX"/>
        </w:rPr>
        <w:t>, S.A.</w:t>
      </w:r>
      <w:r w:rsidR="00FF00C8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FF00C8" w:rsidRDefault="00FF00C8" w:rsidP="00FF00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00C8" w:rsidRDefault="00FF00C8" w:rsidP="00FF00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00C8" w:rsidRDefault="00FF00C8" w:rsidP="00FF00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F00C8" w:rsidP="00FF00C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64996">
        <w:rPr>
          <w:rFonts w:ascii="Times New Roman" w:hAnsi="Times New Roman"/>
          <w:b/>
          <w:sz w:val="32"/>
          <w:szCs w:val="32"/>
        </w:rPr>
        <w:t>0796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64996" w:rsidRPr="00964996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964996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bookmarkStart w:id="0" w:name="_GoBack"/>
      <w:r w:rsidR="00E33CD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9F" w:rsidRDefault="00BA3A9F">
      <w:r>
        <w:separator/>
      </w:r>
    </w:p>
  </w:endnote>
  <w:endnote w:type="continuationSeparator" w:id="0">
    <w:p w:rsidR="00BA3A9F" w:rsidRDefault="00BA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9F" w:rsidRDefault="00BA3A9F">
      <w:r>
        <w:separator/>
      </w:r>
    </w:p>
  </w:footnote>
  <w:footnote w:type="continuationSeparator" w:id="0">
    <w:p w:rsidR="00BA3A9F" w:rsidRDefault="00BA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CA2AC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2025-07-30T22:06:00Z</dcterms:created>
  <dcterms:modified xsi:type="dcterms:W3CDTF">2025-07-30T22:06:00Z</dcterms:modified>
</cp:coreProperties>
</file>