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16B3C" w:rsidRDefault="00816B3C" w:rsidP="00816B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COMASER COMPUTADORAS, MANTENIMIENTO, SOFTWARE Y SERVICIOS S.A. DE C.V.    </w:t>
      </w:r>
    </w:p>
    <w:p w:rsidR="00816B3C" w:rsidRDefault="00816B3C" w:rsidP="00816B3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16B3C" w:rsidRDefault="00816B3C" w:rsidP="00816B3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16B3C" w:rsidRDefault="00816B3C" w:rsidP="00816B3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16B3C" w:rsidP="00816B3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24"/>
        </w:rPr>
        <w:t xml:space="preserve">0719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16B3C">
        <w:rPr>
          <w:rFonts w:ascii="Times New Roman" w:hAnsi="Times New Roman"/>
          <w:b/>
          <w:szCs w:val="24"/>
        </w:rPr>
        <w:t>moral</w:t>
      </w:r>
      <w:r w:rsidR="00816B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00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6B3C">
        <w:rPr>
          <w:rFonts w:ascii="Times New Roman" w:hAnsi="Times New Roman"/>
          <w:b/>
          <w:szCs w:val="24"/>
        </w:rPr>
        <w:t>moral</w:t>
      </w:r>
      <w:r w:rsidR="00816B3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67" w:rsidRDefault="00DD4067">
      <w:r>
        <w:separator/>
      </w:r>
    </w:p>
  </w:endnote>
  <w:endnote w:type="continuationSeparator" w:id="0">
    <w:p w:rsidR="00DD4067" w:rsidRDefault="00DD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67" w:rsidRDefault="00DD4067">
      <w:r>
        <w:separator/>
      </w:r>
    </w:p>
  </w:footnote>
  <w:footnote w:type="continuationSeparator" w:id="0">
    <w:p w:rsidR="00DD4067" w:rsidRDefault="00DD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5DB71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2025-05-30T16:50:00Z</dcterms:created>
  <dcterms:modified xsi:type="dcterms:W3CDTF">2025-05-30T16:50:00Z</dcterms:modified>
</cp:coreProperties>
</file>