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7004F" w:rsidRDefault="00E7004F" w:rsidP="00E700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CHAPA ZUÑIGA GERARDO</w:t>
      </w:r>
    </w:p>
    <w:p w:rsidR="00E7004F" w:rsidRDefault="00E7004F" w:rsidP="00E700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7004F" w:rsidRDefault="00E7004F" w:rsidP="00E700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7004F" w:rsidRDefault="00E7004F" w:rsidP="00E700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7004F" w:rsidP="00E700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0566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</w:t>
      </w:r>
      <w:r>
        <w:rPr>
          <w:rFonts w:ascii="Times New Roman" w:hAnsi="Times New Roman"/>
          <w:b/>
          <w:sz w:val="28"/>
          <w:szCs w:val="24"/>
        </w:rPr>
        <w:t xml:space="preserve">es y Suministros de Manufactura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7004F">
        <w:rPr>
          <w:rFonts w:ascii="Times New Roman" w:hAnsi="Times New Roman"/>
          <w:b/>
          <w:szCs w:val="24"/>
        </w:rPr>
        <w:t>física</w:t>
      </w:r>
      <w:r w:rsidR="00E7004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7004F">
        <w:rPr>
          <w:rFonts w:ascii="Times New Roman" w:hAnsi="Times New Roman"/>
          <w:b/>
          <w:szCs w:val="24"/>
        </w:rPr>
        <w:t>física</w:t>
      </w:r>
      <w:r w:rsidR="00E7004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F1" w:rsidRDefault="001F45F1">
      <w:r>
        <w:separator/>
      </w:r>
    </w:p>
  </w:endnote>
  <w:endnote w:type="continuationSeparator" w:id="0">
    <w:p w:rsidR="001F45F1" w:rsidRDefault="001F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F1" w:rsidRDefault="001F45F1">
      <w:r>
        <w:separator/>
      </w:r>
    </w:p>
  </w:footnote>
  <w:footnote w:type="continuationSeparator" w:id="0">
    <w:p w:rsidR="001F45F1" w:rsidRDefault="001F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08CC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2025-02-14T20:39:00Z</dcterms:created>
  <dcterms:modified xsi:type="dcterms:W3CDTF">2025-02-14T20:39:00Z</dcterms:modified>
</cp:coreProperties>
</file>