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0044B" w:rsidRDefault="00A0044B" w:rsidP="00A004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FORMAS INTELIGENTES, S.A. DE C.V.</w:t>
      </w:r>
    </w:p>
    <w:p w:rsidR="00A0044B" w:rsidRDefault="00A0044B" w:rsidP="00A004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0044B" w:rsidRDefault="00A0044B" w:rsidP="00A004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0044B" w:rsidRDefault="00A0044B" w:rsidP="00A004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0044B" w:rsidP="00A0044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0324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Materiales y Productos de Pape</w:t>
      </w:r>
      <w:r>
        <w:rPr>
          <w:rFonts w:ascii="Times New Roman" w:hAnsi="Times New Roman"/>
          <w:b/>
          <w:sz w:val="28"/>
          <w:szCs w:val="24"/>
        </w:rPr>
        <w:t>l</w:t>
      </w:r>
      <w:r w:rsidR="0094452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r w:rsidR="009445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0044B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r w:rsidR="004039A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69" w:rsidRDefault="00C37C69">
      <w:r>
        <w:separator/>
      </w:r>
    </w:p>
  </w:endnote>
  <w:endnote w:type="continuationSeparator" w:id="0">
    <w:p w:rsidR="00C37C69" w:rsidRDefault="00C3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69" w:rsidRDefault="00C37C69">
      <w:r>
        <w:separator/>
      </w:r>
    </w:p>
  </w:footnote>
  <w:footnote w:type="continuationSeparator" w:id="0">
    <w:p w:rsidR="00C37C69" w:rsidRDefault="00C3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6EBF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2025-05-30T16:44:00Z</dcterms:created>
  <dcterms:modified xsi:type="dcterms:W3CDTF">2025-05-30T16:44:00Z</dcterms:modified>
</cp:coreProperties>
</file>