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16CB3" w:rsidRDefault="00016CB3" w:rsidP="00016CB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MIMEO DE MEXICO, S.A. </w:t>
      </w:r>
    </w:p>
    <w:p w:rsidR="00016CB3" w:rsidRDefault="00016CB3" w:rsidP="00016CB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6CB3" w:rsidRDefault="00016CB3" w:rsidP="00016CB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16CB3" w:rsidRDefault="00016CB3" w:rsidP="00016CB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16CB3" w:rsidP="00016CB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0316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16CB3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09" w:rsidRDefault="002D7109">
      <w:r>
        <w:separator/>
      </w:r>
    </w:p>
  </w:endnote>
  <w:endnote w:type="continuationSeparator" w:id="0">
    <w:p w:rsidR="002D7109" w:rsidRDefault="002D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09" w:rsidRDefault="002D7109">
      <w:r>
        <w:separator/>
      </w:r>
    </w:p>
  </w:footnote>
  <w:footnote w:type="continuationSeparator" w:id="0">
    <w:p w:rsidR="002D7109" w:rsidRDefault="002D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7373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2025-08-26T22:15:00Z</dcterms:created>
  <dcterms:modified xsi:type="dcterms:W3CDTF">2025-08-26T22:15:00Z</dcterms:modified>
</cp:coreProperties>
</file>