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92391" w:rsidRDefault="00A92391" w:rsidP="00A923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TECNICA APLICADA NACIONAL, S.A. DE C.V.</w:t>
      </w:r>
    </w:p>
    <w:p w:rsidR="00A92391" w:rsidRDefault="00A92391" w:rsidP="00A923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92391" w:rsidRDefault="00A92391" w:rsidP="00A9239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92391" w:rsidRDefault="00A92391" w:rsidP="00A9239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92391" w:rsidP="00A923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0198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DE527B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92391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E527B">
        <w:rPr>
          <w:rFonts w:ascii="Times New Roman" w:hAnsi="Times New Roman"/>
          <w:sz w:val="24"/>
          <w:szCs w:val="24"/>
        </w:rPr>
        <w:t>26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FD" w:rsidRDefault="00BD18FD">
      <w:r>
        <w:separator/>
      </w:r>
    </w:p>
  </w:endnote>
  <w:endnote w:type="continuationSeparator" w:id="0">
    <w:p w:rsidR="00BD18FD" w:rsidRDefault="00BD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FD" w:rsidRDefault="00BD18FD">
      <w:r>
        <w:separator/>
      </w:r>
    </w:p>
  </w:footnote>
  <w:footnote w:type="continuationSeparator" w:id="0">
    <w:p w:rsidR="00BD18FD" w:rsidRDefault="00BD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8FCFD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2025-03-26T19:23:00Z</dcterms:created>
  <dcterms:modified xsi:type="dcterms:W3CDTF">2025-03-26T19:23:00Z</dcterms:modified>
</cp:coreProperties>
</file>