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93975" w:rsidRDefault="00293975" w:rsidP="0029397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OVERLAND, S.A. DE C.V.</w:t>
      </w:r>
    </w:p>
    <w:p w:rsidR="00293975" w:rsidRDefault="00293975" w:rsidP="0029397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3975" w:rsidRDefault="00293975" w:rsidP="0029397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93975" w:rsidRDefault="00293975" w:rsidP="0029397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93975" w:rsidP="0029397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 w:rsidR="00EF064B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49" w:rsidRDefault="00BC7049">
      <w:r>
        <w:separator/>
      </w:r>
    </w:p>
  </w:endnote>
  <w:endnote w:type="continuationSeparator" w:id="0">
    <w:p w:rsidR="00BC7049" w:rsidRDefault="00BC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49" w:rsidRDefault="00BC7049">
      <w:r>
        <w:separator/>
      </w:r>
    </w:p>
  </w:footnote>
  <w:footnote w:type="continuationSeparator" w:id="0">
    <w:p w:rsidR="00BC7049" w:rsidRDefault="00BC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09D1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2025-06-10T18:51:00Z</dcterms:created>
  <dcterms:modified xsi:type="dcterms:W3CDTF">2025-06-10T18:51:00Z</dcterms:modified>
</cp:coreProperties>
</file>