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B23A26" w:rsidRDefault="00B23A26" w:rsidP="00B23A2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DUPLICADORAS DIGITALES DE MONTERREY, S.A. DE C.V.</w:t>
      </w:r>
    </w:p>
    <w:p w:rsidR="00B23A26" w:rsidRDefault="00B23A26" w:rsidP="00B23A2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23A26" w:rsidRDefault="00B23A26" w:rsidP="00B23A2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23A26" w:rsidRDefault="00B23A26" w:rsidP="00B23A2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23A26" w:rsidP="00B23A2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0092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 w:rsidR="00AF78DA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B23A26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4F76">
        <w:rPr>
          <w:rFonts w:ascii="Times New Roman" w:hAnsi="Times New Roman"/>
          <w:sz w:val="24"/>
          <w:szCs w:val="24"/>
        </w:rPr>
        <w:t>28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E2" w:rsidRDefault="00FD7AE2">
      <w:r>
        <w:separator/>
      </w:r>
    </w:p>
  </w:endnote>
  <w:endnote w:type="continuationSeparator" w:id="0">
    <w:p w:rsidR="00FD7AE2" w:rsidRDefault="00FD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E2" w:rsidRDefault="00FD7AE2">
      <w:r>
        <w:separator/>
      </w:r>
    </w:p>
  </w:footnote>
  <w:footnote w:type="continuationSeparator" w:id="0">
    <w:p w:rsidR="00FD7AE2" w:rsidRDefault="00FD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2521BB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2025-08-22T23:41:00Z</cp:lastPrinted>
  <dcterms:created xsi:type="dcterms:W3CDTF">2025-08-28T18:35:00Z</dcterms:created>
  <dcterms:modified xsi:type="dcterms:W3CDTF">2025-08-28T18:35:00Z</dcterms:modified>
</cp:coreProperties>
</file>