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81DC1" w:rsidRDefault="00681DC1" w:rsidP="00681DC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REPRESENTACIONES MARTINEZ DE MONTERREY, S.A.</w:t>
      </w:r>
    </w:p>
    <w:p w:rsidR="00681DC1" w:rsidRDefault="00681DC1" w:rsidP="00681DC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81DC1" w:rsidRDefault="00681DC1" w:rsidP="00681DC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81DC1" w:rsidRDefault="00681DC1" w:rsidP="00681DC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81DC1" w:rsidP="00681DC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0046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Component</w:t>
      </w:r>
      <w:r>
        <w:rPr>
          <w:rFonts w:ascii="Times New Roman" w:hAnsi="Times New Roman"/>
          <w:b/>
          <w:sz w:val="28"/>
          <w:szCs w:val="24"/>
        </w:rPr>
        <w:t xml:space="preserve">es y Suministros de Manufactura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81DC1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81DC1">
        <w:rPr>
          <w:rFonts w:ascii="Times New Roman" w:hAnsi="Times New Roman"/>
          <w:sz w:val="24"/>
          <w:szCs w:val="24"/>
        </w:rPr>
        <w:t>10</w:t>
      </w:r>
      <w:bookmarkStart w:id="0" w:name="_GoBack"/>
      <w:bookmarkEnd w:id="0"/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B30" w:rsidRDefault="00F94B30">
      <w:r>
        <w:separator/>
      </w:r>
    </w:p>
  </w:endnote>
  <w:endnote w:type="continuationSeparator" w:id="0">
    <w:p w:rsidR="00F94B30" w:rsidRDefault="00F9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B30" w:rsidRDefault="00F94B30">
      <w:r>
        <w:separator/>
      </w:r>
    </w:p>
  </w:footnote>
  <w:footnote w:type="continuationSeparator" w:id="0">
    <w:p w:rsidR="00F94B30" w:rsidRDefault="00F9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B1EE31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2025-06-10T18:02:00Z</dcterms:created>
  <dcterms:modified xsi:type="dcterms:W3CDTF">2025-06-10T18:02:00Z</dcterms:modified>
</cp:coreProperties>
</file>