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248C3" w:rsidRDefault="00E248C3" w:rsidP="00E248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ABASTECEDORA DE OFICINAS, S.A. DE C.V.</w:t>
      </w:r>
    </w:p>
    <w:p w:rsidR="00E248C3" w:rsidRDefault="00E248C3" w:rsidP="00E248C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248C3" w:rsidRDefault="00E248C3" w:rsidP="00E248C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248C3" w:rsidRDefault="00E248C3" w:rsidP="00E248C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248C3" w:rsidP="00E248C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0039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248C3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DC" w:rsidRDefault="00806FDC">
      <w:r>
        <w:separator/>
      </w:r>
    </w:p>
  </w:endnote>
  <w:endnote w:type="continuationSeparator" w:id="0">
    <w:p w:rsidR="00806FDC" w:rsidRDefault="0080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DC" w:rsidRDefault="00806FDC">
      <w:r>
        <w:separator/>
      </w:r>
    </w:p>
  </w:footnote>
  <w:footnote w:type="continuationSeparator" w:id="0">
    <w:p w:rsidR="00806FDC" w:rsidRDefault="00806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9919D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2025-06-25T17:33:00Z</dcterms:created>
  <dcterms:modified xsi:type="dcterms:W3CDTF">2025-06-25T17:33:00Z</dcterms:modified>
</cp:coreProperties>
</file>