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914626" w:rsidRDefault="00914626" w:rsidP="0091462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QUIMICOS Y PAPELES DEL NORTE, S.A. DE C.V.</w:t>
      </w:r>
    </w:p>
    <w:p w:rsidR="00914626" w:rsidRDefault="00914626" w:rsidP="0091462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14626" w:rsidRDefault="00914626" w:rsidP="0091462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14626" w:rsidRDefault="00914626" w:rsidP="00914626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914626" w:rsidP="0091462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0017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Equipos de Limpieza y Suministros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2C42EE">
        <w:rPr>
          <w:rFonts w:ascii="Times New Roman" w:hAnsi="Times New Roman"/>
          <w:b/>
          <w:szCs w:val="24"/>
        </w:rPr>
        <w:t>moral</w:t>
      </w:r>
      <w:r w:rsidR="002C42E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2C42EE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C42EE">
        <w:rPr>
          <w:rFonts w:ascii="Times New Roman" w:hAnsi="Times New Roman"/>
          <w:b/>
          <w:szCs w:val="24"/>
        </w:rPr>
        <w:t>moral</w:t>
      </w:r>
      <w:r w:rsidR="002C42E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C42EE">
        <w:rPr>
          <w:rFonts w:ascii="Times New Roman" w:hAnsi="Times New Roman"/>
          <w:sz w:val="24"/>
          <w:szCs w:val="24"/>
        </w:rPr>
        <w:t>05</w:t>
      </w:r>
      <w:r w:rsidR="00AA7631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9B6" w:rsidRDefault="003609B6">
      <w:r>
        <w:separator/>
      </w:r>
    </w:p>
  </w:endnote>
  <w:endnote w:type="continuationSeparator" w:id="0">
    <w:p w:rsidR="003609B6" w:rsidRDefault="0036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9B6" w:rsidRDefault="003609B6">
      <w:r>
        <w:separator/>
      </w:r>
    </w:p>
  </w:footnote>
  <w:footnote w:type="continuationSeparator" w:id="0">
    <w:p w:rsidR="003609B6" w:rsidRDefault="00360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724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B9F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5E85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4E3B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11D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993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A7956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2EE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624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392"/>
    <w:rsid w:val="00357A4B"/>
    <w:rsid w:val="00357BE8"/>
    <w:rsid w:val="00357D1A"/>
    <w:rsid w:val="00360038"/>
    <w:rsid w:val="0036025D"/>
    <w:rsid w:val="003609B6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4DD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3FF4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D7C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804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E99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6083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21B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6E39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5C95"/>
    <w:rsid w:val="007A604A"/>
    <w:rsid w:val="007A61EC"/>
    <w:rsid w:val="007A6FC9"/>
    <w:rsid w:val="007A78E7"/>
    <w:rsid w:val="007A7AA1"/>
    <w:rsid w:val="007A7BBF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C10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6CD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1D0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3EE7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626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D91"/>
    <w:rsid w:val="00944EF2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5DFB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80C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6BD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BF7C88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0E58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3A20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35E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771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3901"/>
    <w:rsid w:val="00EA4A62"/>
    <w:rsid w:val="00EA5503"/>
    <w:rsid w:val="00EA55B1"/>
    <w:rsid w:val="00EA5922"/>
    <w:rsid w:val="00EA62CA"/>
    <w:rsid w:val="00EA64F8"/>
    <w:rsid w:val="00EA6632"/>
    <w:rsid w:val="00EA6D86"/>
    <w:rsid w:val="00EA722D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5512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1648B0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2025-09-01T22:48:00Z</cp:lastPrinted>
  <dcterms:created xsi:type="dcterms:W3CDTF">2025-09-05T19:13:00Z</dcterms:created>
  <dcterms:modified xsi:type="dcterms:W3CDTF">2025-09-05T19:13:00Z</dcterms:modified>
</cp:coreProperties>
</file>