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3FCB" w:rsidRDefault="00243FCB" w:rsidP="00243FC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ALFA TECNOLOGIAS DE INFORMACION Y COMUNICACIONES, S.A. DE C.V. </w:t>
      </w:r>
    </w:p>
    <w:p w:rsidR="00243FCB" w:rsidRDefault="00243FCB" w:rsidP="00243FC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3FCB" w:rsidRDefault="00243FCB" w:rsidP="00243FCB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243FCB" w:rsidP="00243FC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9955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555B22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43FCB">
        <w:rPr>
          <w:rFonts w:ascii="Times New Roman" w:hAnsi="Times New Roman"/>
          <w:b/>
          <w:szCs w:val="24"/>
        </w:rPr>
        <w:t>moral</w:t>
      </w:r>
      <w:r w:rsidR="00243F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243FCB">
        <w:rPr>
          <w:rFonts w:ascii="Times New Roman" w:hAnsi="Times New Roman"/>
          <w:b/>
          <w:szCs w:val="24"/>
        </w:rPr>
        <w:t>moral</w:t>
      </w:r>
      <w:r w:rsidR="00243FCB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716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A422E0" w:rsidRDefault="00A422E0" w:rsidP="00303058">
      <w:pPr>
        <w:rPr>
          <w:rFonts w:ascii="Times New Roman" w:hAnsi="Times New Roman"/>
          <w:szCs w:val="24"/>
        </w:rPr>
      </w:pPr>
    </w:p>
    <w:p w:rsidR="00243FCB" w:rsidRPr="003C67B3" w:rsidRDefault="00243FCB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B85">
        <w:rPr>
          <w:rFonts w:ascii="Times New Roman" w:hAnsi="Times New Roman"/>
          <w:sz w:val="24"/>
          <w:szCs w:val="24"/>
        </w:rPr>
        <w:t>10</w:t>
      </w:r>
      <w:r w:rsidR="00041791">
        <w:rPr>
          <w:rFonts w:ascii="Times New Roman" w:hAnsi="Times New Roman"/>
          <w:sz w:val="24"/>
          <w:szCs w:val="24"/>
        </w:rPr>
        <w:t xml:space="preserve">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74" w:rsidRDefault="00C61C74">
      <w:r>
        <w:separator/>
      </w:r>
    </w:p>
  </w:endnote>
  <w:endnote w:type="continuationSeparator" w:id="0">
    <w:p w:rsidR="00C61C74" w:rsidRDefault="00C61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74" w:rsidRDefault="00C61C74">
      <w:r>
        <w:separator/>
      </w:r>
    </w:p>
  </w:footnote>
  <w:footnote w:type="continuationSeparator" w:id="0">
    <w:p w:rsidR="00C61C74" w:rsidRDefault="00C61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2DA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225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2F20"/>
    <w:rsid w:val="001731F2"/>
    <w:rsid w:val="0017377A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F18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16D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4B3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0E1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A79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3FCB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00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71F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4A7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086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499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AB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44E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EE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5B22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1BF4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4F46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4C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520"/>
    <w:rsid w:val="007235DC"/>
    <w:rsid w:val="00723A47"/>
    <w:rsid w:val="00723CE1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3B85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637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401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658C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AFE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4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83E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2E0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380C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D26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E65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1C74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A7A5E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CB9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A3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6B0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3EE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1DD3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8B1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090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EFF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8E5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4EBD7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2024-07-10T15:46:00Z</dcterms:created>
  <dcterms:modified xsi:type="dcterms:W3CDTF">2024-07-10T15:46:00Z</dcterms:modified>
</cp:coreProperties>
</file>