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VINGAARD,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9803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0E70" w:rsidRPr="003C67B3" w:rsidRDefault="00B00E7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233E">
        <w:rPr>
          <w:rFonts w:ascii="Times New Roman" w:hAnsi="Times New Roman"/>
          <w:sz w:val="24"/>
          <w:szCs w:val="24"/>
        </w:rPr>
        <w:t>25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14" w:rsidRDefault="001F2D14">
      <w:r>
        <w:separator/>
      </w:r>
    </w:p>
  </w:endnote>
  <w:endnote w:type="continuationSeparator" w:id="0">
    <w:p w:rsidR="001F2D14" w:rsidRDefault="001F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14" w:rsidRDefault="001F2D14">
      <w:r>
        <w:separator/>
      </w:r>
    </w:p>
  </w:footnote>
  <w:footnote w:type="continuationSeparator" w:id="0">
    <w:p w:rsidR="001F2D14" w:rsidRDefault="001F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AB2B1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2024-04-25T22:43:00Z</dcterms:created>
  <dcterms:modified xsi:type="dcterms:W3CDTF">2024-04-25T22:43:00Z</dcterms:modified>
</cp:coreProperties>
</file>