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REFINERY INDUSTRIAL, S.A. DE C.V.  </w:t>
      </w: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21653" w:rsidP="002216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9746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Edificación, Construcción, de Instalaciones y Mantenimiento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2A59C8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Pr="003C67B3" w:rsidRDefault="0090135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A59C8">
        <w:rPr>
          <w:rFonts w:ascii="Times New Roman" w:hAnsi="Times New Roman"/>
          <w:sz w:val="24"/>
          <w:szCs w:val="24"/>
        </w:rPr>
        <w:t>11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EEB" w:rsidRDefault="002B1EEB">
      <w:r>
        <w:separator/>
      </w:r>
    </w:p>
  </w:endnote>
  <w:endnote w:type="continuationSeparator" w:id="0">
    <w:p w:rsidR="002B1EEB" w:rsidRDefault="002B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EEB" w:rsidRDefault="002B1EEB">
      <w:r>
        <w:separator/>
      </w:r>
    </w:p>
  </w:footnote>
  <w:footnote w:type="continuationSeparator" w:id="0">
    <w:p w:rsidR="002B1EEB" w:rsidRDefault="002B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B6581A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2024-07-11T22:27:00Z</dcterms:created>
  <dcterms:modified xsi:type="dcterms:W3CDTF">2024-07-11T22:27:00Z</dcterms:modified>
</cp:coreProperties>
</file>