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80836" w:rsidRDefault="00C80836" w:rsidP="00C8083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TIRANT LO BLANCH MEXICO, S. DE R.L. DE C.V.  </w:t>
      </w:r>
    </w:p>
    <w:p w:rsidR="00C80836" w:rsidRDefault="00C80836" w:rsidP="00C8083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80836" w:rsidRDefault="00C80836" w:rsidP="00C8083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80836" w:rsidRDefault="00C80836" w:rsidP="00C80836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C80836" w:rsidP="00C8083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9744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Publicaciones Impresas, Publicaciones Electrónicas y Accesorios</w:t>
      </w:r>
      <w:r w:rsidR="00476E9D"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C80836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8083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40536B" w:rsidRPr="003C67B3" w:rsidRDefault="0040536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80836">
        <w:rPr>
          <w:rFonts w:ascii="Times New Roman" w:hAnsi="Times New Roman"/>
          <w:sz w:val="24"/>
          <w:szCs w:val="24"/>
        </w:rPr>
        <w:t>04 de junio</w:t>
      </w:r>
      <w:r w:rsidR="00753C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3C38">
        <w:rPr>
          <w:rFonts w:ascii="Times New Roman" w:hAnsi="Times New Roman"/>
          <w:sz w:val="24"/>
          <w:szCs w:val="24"/>
        </w:rPr>
        <w:t>de</w:t>
      </w:r>
      <w:proofErr w:type="spellEnd"/>
      <w:r w:rsidR="00753C38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768" w:rsidRDefault="00F10768">
      <w:r>
        <w:separator/>
      </w:r>
    </w:p>
  </w:endnote>
  <w:endnote w:type="continuationSeparator" w:id="0">
    <w:p w:rsidR="00F10768" w:rsidRDefault="00F1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768" w:rsidRDefault="00F10768">
      <w:r>
        <w:separator/>
      </w:r>
    </w:p>
  </w:footnote>
  <w:footnote w:type="continuationSeparator" w:id="0">
    <w:p w:rsidR="00F10768" w:rsidRDefault="00F1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E10"/>
    <w:rsid w:val="00E25149"/>
    <w:rsid w:val="00E25CC8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832264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2024-06-04T16:04:00Z</dcterms:created>
  <dcterms:modified xsi:type="dcterms:W3CDTF">2024-06-04T16:04:00Z</dcterms:modified>
</cp:coreProperties>
</file>