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04EDC" w:rsidRDefault="00C04EDC" w:rsidP="00C04E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MICROXPERTS, S.A. DE C.V.</w:t>
      </w:r>
    </w:p>
    <w:p w:rsidR="00C04EDC" w:rsidRDefault="00C04EDC" w:rsidP="00C04E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04EDC" w:rsidRDefault="00C04EDC" w:rsidP="00C04E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4EDC" w:rsidRDefault="00C04EDC" w:rsidP="00C04ED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04EDC" w:rsidP="00C04ED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305B32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661491">
        <w:rPr>
          <w:rFonts w:ascii="Times New Roman" w:hAnsi="Times New Roman"/>
          <w:szCs w:val="24"/>
        </w:rPr>
        <w:t>otro particular, quedo de Usted.</w:t>
      </w:r>
    </w:p>
    <w:p w:rsidR="00661491" w:rsidRDefault="00661491" w:rsidP="00303058">
      <w:pPr>
        <w:rPr>
          <w:rFonts w:ascii="Times New Roman" w:hAnsi="Times New Roman"/>
          <w:szCs w:val="24"/>
        </w:rPr>
      </w:pP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F25EE" w:rsidRDefault="00EF25EE" w:rsidP="00EF25E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F25EE" w:rsidRDefault="00EF25EE" w:rsidP="00EF25EE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F25EE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7AF" w:rsidRDefault="00CD47AF">
      <w:r>
        <w:separator/>
      </w:r>
    </w:p>
  </w:endnote>
  <w:endnote w:type="continuationSeparator" w:id="0">
    <w:p w:rsidR="00CD47AF" w:rsidRDefault="00CD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7AF" w:rsidRDefault="00CD47AF">
      <w:r>
        <w:separator/>
      </w:r>
    </w:p>
  </w:footnote>
  <w:footnote w:type="continuationSeparator" w:id="0">
    <w:p w:rsidR="00CD47AF" w:rsidRDefault="00CD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0F8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4D3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491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287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7AF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5EE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23A71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7</cp:revision>
  <cp:lastPrinted>2024-03-11T18:37:00Z</cp:lastPrinted>
  <dcterms:created xsi:type="dcterms:W3CDTF">2024-04-08T19:14:00Z</dcterms:created>
  <dcterms:modified xsi:type="dcterms:W3CDTF">2024-04-19T17:26:00Z</dcterms:modified>
</cp:coreProperties>
</file>