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97391C" w:rsidRDefault="0097391C" w:rsidP="0097391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INSUMOS Y SERVICIOS COMERCIALES DYNAMI, S.A. DE C.V.    </w:t>
      </w:r>
    </w:p>
    <w:p w:rsidR="0097391C" w:rsidRDefault="0097391C" w:rsidP="0097391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7391C" w:rsidRDefault="0097391C" w:rsidP="0097391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7391C" w:rsidRDefault="0097391C" w:rsidP="0097391C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97391C" w:rsidP="0097391C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9715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Equipo M</w:t>
      </w:r>
      <w:r>
        <w:rPr>
          <w:rFonts w:ascii="Times New Roman" w:hAnsi="Times New Roman"/>
          <w:b/>
          <w:sz w:val="28"/>
          <w:szCs w:val="28"/>
        </w:rPr>
        <w:t xml:space="preserve">édico, Accesorios y Suministros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E038E">
        <w:rPr>
          <w:rFonts w:ascii="Times New Roman" w:hAnsi="Times New Roman"/>
          <w:b/>
          <w:szCs w:val="24"/>
        </w:rPr>
        <w:t>moral</w:t>
      </w:r>
      <w:r w:rsidR="00EE038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5C4D39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E038E">
        <w:rPr>
          <w:rFonts w:ascii="Times New Roman" w:hAnsi="Times New Roman"/>
          <w:b/>
          <w:szCs w:val="24"/>
        </w:rPr>
        <w:t>moral</w:t>
      </w:r>
      <w:r w:rsidR="00EE038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63184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46221" w:rsidRPr="003C67B3" w:rsidRDefault="00146221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7391C">
        <w:rPr>
          <w:rFonts w:ascii="Times New Roman" w:hAnsi="Times New Roman"/>
          <w:sz w:val="24"/>
          <w:szCs w:val="24"/>
        </w:rPr>
        <w:t>29</w:t>
      </w:r>
      <w:bookmarkStart w:id="0" w:name="_GoBack"/>
      <w:bookmarkEnd w:id="0"/>
      <w:r w:rsidR="005C4D39">
        <w:rPr>
          <w:rFonts w:ascii="Times New Roman" w:hAnsi="Times New Roman"/>
          <w:sz w:val="24"/>
          <w:szCs w:val="24"/>
        </w:rPr>
        <w:t xml:space="preserve"> de febrero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017" w:rsidRDefault="00BC3017">
      <w:r>
        <w:separator/>
      </w:r>
    </w:p>
  </w:endnote>
  <w:endnote w:type="continuationSeparator" w:id="0">
    <w:p w:rsidR="00BC3017" w:rsidRDefault="00BC3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017" w:rsidRDefault="00BC3017">
      <w:r>
        <w:separator/>
      </w:r>
    </w:p>
  </w:footnote>
  <w:footnote w:type="continuationSeparator" w:id="0">
    <w:p w:rsidR="00BC3017" w:rsidRDefault="00BC3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61A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08B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08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391C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2FF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017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0BB"/>
    <w:rsid w:val="00C50647"/>
    <w:rsid w:val="00C50D6A"/>
    <w:rsid w:val="00C50DA5"/>
    <w:rsid w:val="00C515AC"/>
    <w:rsid w:val="00C51BA2"/>
    <w:rsid w:val="00C51D4A"/>
    <w:rsid w:val="00C52311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06A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D82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44DDA5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2024-02-21T22:17:00Z</cp:lastPrinted>
  <dcterms:created xsi:type="dcterms:W3CDTF">2024-02-29T15:40:00Z</dcterms:created>
  <dcterms:modified xsi:type="dcterms:W3CDTF">2024-02-29T15:40:00Z</dcterms:modified>
</cp:coreProperties>
</file>