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33846" w:rsidRDefault="00933846" w:rsidP="009338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PROTEKTNET CONSULTING SERVICES, S.A. DE C.V.    </w:t>
      </w:r>
    </w:p>
    <w:p w:rsidR="00933846" w:rsidRDefault="00933846" w:rsidP="009338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3846" w:rsidRDefault="00933846" w:rsidP="009338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3846" w:rsidRDefault="00933846" w:rsidP="0093384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33846" w:rsidP="009338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9683 </w:t>
      </w:r>
      <w:r w:rsidR="003B7D12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3B7D12" w:rsidRPr="003B7D12"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3B7D1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BE" w:rsidRDefault="00AF12BE">
      <w:r>
        <w:separator/>
      </w:r>
    </w:p>
  </w:endnote>
  <w:endnote w:type="continuationSeparator" w:id="0">
    <w:p w:rsidR="00AF12BE" w:rsidRDefault="00AF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BE" w:rsidRDefault="00AF12BE">
      <w:r>
        <w:separator/>
      </w:r>
    </w:p>
  </w:footnote>
  <w:footnote w:type="continuationSeparator" w:id="0">
    <w:p w:rsidR="00AF12BE" w:rsidRDefault="00AF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B72FC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2024-05-31T17:41:00Z</dcterms:created>
  <dcterms:modified xsi:type="dcterms:W3CDTF">2024-05-31T17:41:00Z</dcterms:modified>
</cp:coreProperties>
</file>