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4100A" w:rsidRDefault="0044100A" w:rsidP="004410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FERRI INSUMOS, S.A. DE C.V.   </w:t>
      </w:r>
    </w:p>
    <w:p w:rsidR="0044100A" w:rsidRDefault="0044100A" w:rsidP="004410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100A" w:rsidRDefault="0044100A" w:rsidP="004410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100A" w:rsidRDefault="0044100A" w:rsidP="004410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4100A" w:rsidP="004410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9537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Componentes y Suministros de Manufactura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4B" w:rsidRDefault="00F6604B">
      <w:r>
        <w:separator/>
      </w:r>
    </w:p>
  </w:endnote>
  <w:endnote w:type="continuationSeparator" w:id="0">
    <w:p w:rsidR="00F6604B" w:rsidRDefault="00F6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4B" w:rsidRDefault="00F6604B">
      <w:r>
        <w:separator/>
      </w:r>
    </w:p>
  </w:footnote>
  <w:footnote w:type="continuationSeparator" w:id="0">
    <w:p w:rsidR="00F6604B" w:rsidRDefault="00F6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F8197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2024-11-25T15:39:00Z</dcterms:created>
  <dcterms:modified xsi:type="dcterms:W3CDTF">2024-11-25T15:39:00Z</dcterms:modified>
</cp:coreProperties>
</file>