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4280C" w:rsidRDefault="0004280C" w:rsidP="000428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DISTRIBUIDOR COMPUTACIONAL DECO, S.A. DE C.V.</w:t>
      </w:r>
    </w:p>
    <w:p w:rsidR="0004280C" w:rsidRDefault="0004280C" w:rsidP="0004280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280C" w:rsidRDefault="0004280C" w:rsidP="000428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280C" w:rsidRDefault="0004280C" w:rsidP="0004280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04280C" w:rsidP="0004280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9523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</w:t>
      </w:r>
      <w:r>
        <w:rPr>
          <w:rFonts w:ascii="Times New Roman" w:hAnsi="Times New Roman"/>
          <w:b/>
          <w:sz w:val="28"/>
          <w:szCs w:val="24"/>
        </w:rPr>
        <w:t>n de Tecnologías de Información</w:t>
      </w:r>
      <w:bookmarkStart w:id="0" w:name="_GoBack"/>
      <w:bookmarkEnd w:id="0"/>
      <w:r w:rsidR="009A559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48E3">
        <w:rPr>
          <w:rFonts w:ascii="Times New Roman" w:hAnsi="Times New Roman"/>
          <w:sz w:val="24"/>
          <w:szCs w:val="24"/>
        </w:rPr>
        <w:t>31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35" w:rsidRDefault="00FD1635">
      <w:r>
        <w:separator/>
      </w:r>
    </w:p>
  </w:endnote>
  <w:endnote w:type="continuationSeparator" w:id="0">
    <w:p w:rsidR="00FD1635" w:rsidRDefault="00FD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35" w:rsidRDefault="00FD1635">
      <w:r>
        <w:separator/>
      </w:r>
    </w:p>
  </w:footnote>
  <w:footnote w:type="continuationSeparator" w:id="0">
    <w:p w:rsidR="00FD1635" w:rsidRDefault="00FD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D6F83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2024-02-01T17:18:00Z</dcterms:created>
  <dcterms:modified xsi:type="dcterms:W3CDTF">2024-02-01T17:18:00Z</dcterms:modified>
</cp:coreProperties>
</file>