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70557" w:rsidRDefault="00A70557" w:rsidP="00A705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ELECTROMEDICAL MONTERREY, S.A. DE C.V.    </w:t>
      </w:r>
    </w:p>
    <w:p w:rsidR="00A70557" w:rsidRDefault="00A70557" w:rsidP="00A705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70557" w:rsidRDefault="00A70557" w:rsidP="00A705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70557" w:rsidRDefault="00A70557" w:rsidP="00A705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70557" w:rsidP="00A705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9516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M</w:t>
      </w:r>
      <w:r>
        <w:rPr>
          <w:rFonts w:ascii="Times New Roman" w:hAnsi="Times New Roman"/>
          <w:b/>
          <w:sz w:val="28"/>
          <w:szCs w:val="28"/>
        </w:rPr>
        <w:t xml:space="preserve">édico,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70557">
        <w:rPr>
          <w:rFonts w:ascii="Times New Roman" w:hAnsi="Times New Roman"/>
          <w:b/>
          <w:szCs w:val="24"/>
        </w:rPr>
        <w:t>moral</w:t>
      </w:r>
      <w:r w:rsidR="00A7055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85FCE" w:rsidRPr="003C67B3" w:rsidRDefault="00A85FC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3E" w:rsidRDefault="00F3363E">
      <w:r>
        <w:separator/>
      </w:r>
    </w:p>
  </w:endnote>
  <w:endnote w:type="continuationSeparator" w:id="0">
    <w:p w:rsidR="00F3363E" w:rsidRDefault="00F3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3E" w:rsidRDefault="00F3363E">
      <w:r>
        <w:separator/>
      </w:r>
    </w:p>
  </w:footnote>
  <w:footnote w:type="continuationSeparator" w:id="0">
    <w:p w:rsidR="00F3363E" w:rsidRDefault="00F3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557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63E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5C7EA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2024-05-06T18:13:00Z</dcterms:created>
  <dcterms:modified xsi:type="dcterms:W3CDTF">2024-05-06T18:13:00Z</dcterms:modified>
</cp:coreProperties>
</file>