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F7843" w:rsidRDefault="00DF7843" w:rsidP="00DF784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SOLUTESA SOLUCIONES TECNICAS PARA LA SALUD, S.A. DE C.V.</w:t>
      </w:r>
    </w:p>
    <w:p w:rsidR="00DF7843" w:rsidRDefault="00DF7843" w:rsidP="00DF784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F7843" w:rsidRDefault="00DF7843" w:rsidP="00DF784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F7843" w:rsidRDefault="00DF7843" w:rsidP="00DF784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F7843" w:rsidP="00DF784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9480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2A59C8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2A59C8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A59C8">
        <w:rPr>
          <w:rFonts w:ascii="Times New Roman" w:hAnsi="Times New Roman"/>
          <w:sz w:val="24"/>
          <w:szCs w:val="24"/>
        </w:rPr>
        <w:t>11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81" w:rsidRDefault="00A71E81">
      <w:r>
        <w:separator/>
      </w:r>
    </w:p>
  </w:endnote>
  <w:endnote w:type="continuationSeparator" w:id="0">
    <w:p w:rsidR="00A71E81" w:rsidRDefault="00A7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81" w:rsidRDefault="00A71E81">
      <w:r>
        <w:separator/>
      </w:r>
    </w:p>
  </w:footnote>
  <w:footnote w:type="continuationSeparator" w:id="0">
    <w:p w:rsidR="00A71E81" w:rsidRDefault="00A71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BF3DB0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2024-07-11T21:48:00Z</dcterms:created>
  <dcterms:modified xsi:type="dcterms:W3CDTF">2024-07-11T21:48:00Z</dcterms:modified>
</cp:coreProperties>
</file>