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C32DF3" w:rsidRDefault="00C32DF3" w:rsidP="00C32DF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GARCIA MEDINA FERNANDO CESAR</w:t>
      </w:r>
    </w:p>
    <w:p w:rsidR="00C32DF3" w:rsidRDefault="00C32DF3" w:rsidP="00C32DF3">
      <w:pPr>
        <w:jc w:val="both"/>
        <w:rPr>
          <w:rFonts w:ascii="Times New Roman" w:hAnsi="Times New Roman"/>
          <w:b/>
          <w:szCs w:val="24"/>
          <w:lang w:val="es-MX"/>
        </w:rPr>
      </w:pPr>
    </w:p>
    <w:p w:rsidR="00C32DF3" w:rsidRDefault="00C32DF3" w:rsidP="00C32DF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C32DF3" w:rsidRDefault="00C32DF3" w:rsidP="00C32DF3">
      <w:pPr>
        <w:jc w:val="both"/>
        <w:rPr>
          <w:rFonts w:ascii="Times New Roman" w:hAnsi="Times New Roman"/>
          <w:szCs w:val="24"/>
          <w:lang w:val="es-MX"/>
        </w:rPr>
      </w:pPr>
    </w:p>
    <w:p w:rsidR="003F33AD" w:rsidRDefault="00C32DF3" w:rsidP="003F33A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>9447</w:t>
      </w:r>
      <w:r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Vestuario y Uniformes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3F33AD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3F33AD" w:rsidRDefault="003F33AD" w:rsidP="003F33AD">
      <w:pPr>
        <w:jc w:val="both"/>
        <w:rPr>
          <w:rFonts w:ascii="Times New Roman" w:hAnsi="Times New Roman"/>
          <w:szCs w:val="24"/>
        </w:rPr>
      </w:pPr>
    </w:p>
    <w:p w:rsidR="003F33AD" w:rsidRDefault="003F33AD" w:rsidP="003F33A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dentro del padrón de proveedores de la Universidad Autónoma de Nuevo León, con una vigencia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F33AD" w:rsidRDefault="003F33AD" w:rsidP="003F33AD">
      <w:pPr>
        <w:jc w:val="both"/>
        <w:rPr>
          <w:rFonts w:ascii="Times New Roman" w:hAnsi="Times New Roman"/>
          <w:szCs w:val="24"/>
        </w:rPr>
      </w:pPr>
    </w:p>
    <w:p w:rsidR="003F33AD" w:rsidRDefault="003F33AD" w:rsidP="003F33A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F33AD" w:rsidRDefault="003F33AD" w:rsidP="003F33AD">
      <w:pPr>
        <w:jc w:val="both"/>
        <w:rPr>
          <w:rFonts w:ascii="Times New Roman" w:hAnsi="Times New Roman"/>
          <w:szCs w:val="24"/>
        </w:rPr>
      </w:pPr>
    </w:p>
    <w:p w:rsidR="005F171F" w:rsidRDefault="003F33AD" w:rsidP="003F33A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 otro particular, quedo de Usted</w:t>
      </w:r>
      <w:r w:rsidR="00303058" w:rsidRPr="00E41999">
        <w:rPr>
          <w:rFonts w:ascii="Times New Roman" w:hAnsi="Times New Roman"/>
          <w:szCs w:val="24"/>
        </w:rPr>
        <w:t>.</w:t>
      </w:r>
    </w:p>
    <w:p w:rsidR="00E01573" w:rsidRDefault="00E01573" w:rsidP="00303058">
      <w:pPr>
        <w:rPr>
          <w:rFonts w:ascii="Times New Roman" w:hAnsi="Times New Roman"/>
          <w:szCs w:val="24"/>
        </w:rPr>
      </w:pPr>
    </w:p>
    <w:p w:rsidR="00C32DF3" w:rsidRPr="003C67B3" w:rsidRDefault="00C32DF3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C5482">
        <w:rPr>
          <w:rFonts w:ascii="Times New Roman" w:hAnsi="Times New Roman"/>
          <w:sz w:val="24"/>
          <w:szCs w:val="24"/>
        </w:rPr>
        <w:t>17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C6D" w:rsidRDefault="00A56C6D">
      <w:r>
        <w:separator/>
      </w:r>
    </w:p>
  </w:endnote>
  <w:endnote w:type="continuationSeparator" w:id="0">
    <w:p w:rsidR="00A56C6D" w:rsidRDefault="00A56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C6D" w:rsidRDefault="00A56C6D">
      <w:r>
        <w:separator/>
      </w:r>
    </w:p>
  </w:footnote>
  <w:footnote w:type="continuationSeparator" w:id="0">
    <w:p w:rsidR="00A56C6D" w:rsidRDefault="00A56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57A7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2DE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4D9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0CD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2B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3AD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070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398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5482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32A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1A55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85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52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1FA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190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4854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73A0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6D43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9B0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6C6D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95F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0DE5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26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DF3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58D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859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0AC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573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64D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4D0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3</TotalTime>
  <Pages>1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6</cp:revision>
  <cp:lastPrinted>2024-10-09T18:09:00Z</cp:lastPrinted>
  <dcterms:created xsi:type="dcterms:W3CDTF">2024-10-17T18:34:00Z</dcterms:created>
  <dcterms:modified xsi:type="dcterms:W3CDTF">2024-10-29T17:28:00Z</dcterms:modified>
</cp:coreProperties>
</file>