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E0FF4" w:rsidRDefault="009E0FF4" w:rsidP="009E0FF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OVIEDO RODRIGUEZ MARILÚ</w:t>
      </w:r>
      <w:r>
        <w:rPr>
          <w:rFonts w:ascii="Times New Roman" w:hAnsi="Times New Roman"/>
          <w:b/>
          <w:sz w:val="28"/>
          <w:szCs w:val="28"/>
          <w:lang w:val="es-MX"/>
        </w:rPr>
        <w:t>.</w:t>
      </w:r>
      <w:bookmarkStart w:id="0" w:name="_GoBack"/>
      <w:bookmarkEnd w:id="0"/>
    </w:p>
    <w:p w:rsidR="009E0FF4" w:rsidRDefault="009E0FF4" w:rsidP="009E0FF4">
      <w:pPr>
        <w:jc w:val="both"/>
        <w:rPr>
          <w:rFonts w:ascii="Times New Roman" w:hAnsi="Times New Roman"/>
          <w:b/>
          <w:szCs w:val="24"/>
          <w:lang w:val="es-MX"/>
        </w:rPr>
      </w:pPr>
    </w:p>
    <w:p w:rsidR="009E0FF4" w:rsidRDefault="009E0FF4" w:rsidP="009E0FF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E0FF4" w:rsidRDefault="009E0FF4" w:rsidP="009E0FF4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9E0FF4" w:rsidP="009E0FF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>9407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8"/>
        </w:rPr>
        <w:t xml:space="preserve">Publicaciones Electrónicas </w:t>
      </w:r>
      <w:r w:rsidRPr="00F7287D">
        <w:rPr>
          <w:rFonts w:ascii="Times New Roman" w:hAnsi="Times New Roman"/>
          <w:szCs w:val="24"/>
        </w:rPr>
        <w:t>lo</w:t>
      </w:r>
      <w:r w:rsidRPr="00E41999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A97EBF">
        <w:rPr>
          <w:rFonts w:ascii="Times New Roman" w:hAnsi="Times New Roman"/>
          <w:b/>
          <w:szCs w:val="24"/>
        </w:rPr>
        <w:t>física</w:t>
      </w:r>
      <w:r w:rsidR="00A97E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C35D7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A97EBF">
        <w:rPr>
          <w:rFonts w:ascii="Times New Roman" w:hAnsi="Times New Roman"/>
          <w:b/>
          <w:szCs w:val="24"/>
        </w:rPr>
        <w:t>física</w:t>
      </w:r>
      <w:r w:rsidR="00A97EB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94581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B05DB0" w:rsidRPr="003C67B3" w:rsidRDefault="00B05DB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E521C">
        <w:rPr>
          <w:rFonts w:ascii="Times New Roman" w:hAnsi="Times New Roman"/>
          <w:sz w:val="24"/>
          <w:szCs w:val="24"/>
        </w:rPr>
        <w:t>19</w:t>
      </w:r>
      <w:r w:rsidR="002302F2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4BB" w:rsidRDefault="00E464BB">
      <w:r>
        <w:separator/>
      </w:r>
    </w:p>
  </w:endnote>
  <w:endnote w:type="continuationSeparator" w:id="0">
    <w:p w:rsidR="00E464BB" w:rsidRDefault="00E4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4BB" w:rsidRDefault="00E464BB">
      <w:r>
        <w:separator/>
      </w:r>
    </w:p>
  </w:footnote>
  <w:footnote w:type="continuationSeparator" w:id="0">
    <w:p w:rsidR="00E464BB" w:rsidRDefault="00E46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2EEF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B61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19F8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27D50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4C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439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0FF4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97EBF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B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B7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EF8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4BB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7499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DA994A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2024-07-19T21:54:00Z</dcterms:created>
  <dcterms:modified xsi:type="dcterms:W3CDTF">2024-07-19T21:54:00Z</dcterms:modified>
</cp:coreProperties>
</file>