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75A4A" w:rsidRDefault="00675A4A" w:rsidP="00675A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MERCADO RODRIGUEZ ILEANA LIZETH</w:t>
      </w:r>
    </w:p>
    <w:p w:rsidR="00675A4A" w:rsidRDefault="00675A4A" w:rsidP="00675A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5A4A" w:rsidRDefault="00675A4A" w:rsidP="00675A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75A4A" w:rsidRDefault="00675A4A" w:rsidP="00675A4A">
      <w:pPr>
        <w:jc w:val="both"/>
        <w:rPr>
          <w:rFonts w:ascii="Times New Roman" w:hAnsi="Times New Roman"/>
          <w:szCs w:val="24"/>
          <w:lang w:val="es-MX"/>
        </w:rPr>
      </w:pPr>
    </w:p>
    <w:p w:rsidR="00E35D70" w:rsidRDefault="00675A4A" w:rsidP="00E35D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9320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C06DA3">
        <w:rPr>
          <w:rFonts w:ascii="Times New Roman" w:hAnsi="Times New Roman"/>
          <w:b/>
          <w:sz w:val="28"/>
          <w:szCs w:val="24"/>
        </w:rPr>
        <w:t xml:space="preserve"> </w:t>
      </w:r>
      <w:r w:rsidR="00E35D70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E35D70" w:rsidRDefault="00E35D70" w:rsidP="00E35D70">
      <w:pPr>
        <w:jc w:val="both"/>
        <w:rPr>
          <w:rFonts w:ascii="Times New Roman" w:hAnsi="Times New Roman"/>
          <w:szCs w:val="24"/>
        </w:rPr>
      </w:pPr>
    </w:p>
    <w:p w:rsidR="00E35D70" w:rsidRDefault="00E35D70" w:rsidP="00E35D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E35D70" w:rsidRDefault="00E35D70" w:rsidP="00E35D70">
      <w:pPr>
        <w:jc w:val="both"/>
        <w:rPr>
          <w:rFonts w:ascii="Times New Roman" w:hAnsi="Times New Roman"/>
          <w:szCs w:val="24"/>
        </w:rPr>
      </w:pPr>
    </w:p>
    <w:p w:rsidR="00E35D70" w:rsidRDefault="00E35D70" w:rsidP="00E35D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E35D70" w:rsidRDefault="00E35D70" w:rsidP="00E35D70">
      <w:pPr>
        <w:jc w:val="both"/>
        <w:rPr>
          <w:rFonts w:ascii="Times New Roman" w:hAnsi="Times New Roman"/>
          <w:szCs w:val="24"/>
        </w:rPr>
      </w:pPr>
    </w:p>
    <w:p w:rsidR="003541AD" w:rsidRDefault="00E35D70" w:rsidP="00E35D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A4A">
        <w:rPr>
          <w:rFonts w:ascii="Times New Roman" w:hAnsi="Times New Roman"/>
          <w:sz w:val="24"/>
          <w:szCs w:val="24"/>
        </w:rPr>
        <w:t>28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1F" w:rsidRDefault="0045081F">
      <w:r>
        <w:separator/>
      </w:r>
    </w:p>
  </w:endnote>
  <w:endnote w:type="continuationSeparator" w:id="0">
    <w:p w:rsidR="0045081F" w:rsidRDefault="0045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1F" w:rsidRDefault="0045081F">
      <w:r>
        <w:separator/>
      </w:r>
    </w:p>
  </w:footnote>
  <w:footnote w:type="continuationSeparator" w:id="0">
    <w:p w:rsidR="0045081F" w:rsidRDefault="0045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81F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5D70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2024-10-28T21:44:00Z</dcterms:created>
  <dcterms:modified xsi:type="dcterms:W3CDTF">2024-10-29T21:13:00Z</dcterms:modified>
</cp:coreProperties>
</file>