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F7274" w:rsidRDefault="004F7274" w:rsidP="004F72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MEDICAL INSTRUMENTS MONTERREY, S.A. DE C.V.</w:t>
      </w:r>
    </w:p>
    <w:p w:rsidR="004F7274" w:rsidRDefault="004F7274" w:rsidP="004F72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F7274" w:rsidRDefault="004F7274" w:rsidP="004F72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F7274" w:rsidRDefault="004F7274" w:rsidP="004F7274">
      <w:pPr>
        <w:jc w:val="both"/>
        <w:rPr>
          <w:rFonts w:ascii="Times New Roman" w:hAnsi="Times New Roman"/>
          <w:szCs w:val="24"/>
          <w:lang w:val="es-MX"/>
        </w:rPr>
      </w:pPr>
    </w:p>
    <w:p w:rsidR="00D86843" w:rsidRDefault="004F7274" w:rsidP="00D8684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9231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Equipo Médico, Accesorios y Suministros</w:t>
      </w:r>
      <w:r w:rsidR="009A542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D86843">
        <w:rPr>
          <w:rFonts w:ascii="Times New Roman" w:hAnsi="Times New Roman"/>
          <w:szCs w:val="24"/>
        </w:rPr>
        <w:t>Control de los Recursos Financieros de nuestra Institución.</w:t>
      </w:r>
    </w:p>
    <w:p w:rsidR="00D86843" w:rsidRDefault="00D86843" w:rsidP="00D86843">
      <w:pPr>
        <w:jc w:val="both"/>
        <w:rPr>
          <w:rFonts w:ascii="Times New Roman" w:hAnsi="Times New Roman"/>
          <w:szCs w:val="24"/>
        </w:rPr>
      </w:pPr>
    </w:p>
    <w:p w:rsidR="00D86843" w:rsidRDefault="00D86843" w:rsidP="00D868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D86843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A542C" w:rsidRPr="003C67B3" w:rsidRDefault="009A542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E6" w:rsidRDefault="00CE73E6">
      <w:r>
        <w:separator/>
      </w:r>
    </w:p>
  </w:endnote>
  <w:endnote w:type="continuationSeparator" w:id="0">
    <w:p w:rsidR="00CE73E6" w:rsidRDefault="00CE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E6" w:rsidRDefault="00CE73E6">
      <w:r>
        <w:separator/>
      </w:r>
    </w:p>
  </w:footnote>
  <w:footnote w:type="continuationSeparator" w:id="0">
    <w:p w:rsidR="00CE73E6" w:rsidRDefault="00CE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5D2C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6F17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3E6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6843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2024-04-30T19:15:00Z</dcterms:created>
  <dcterms:modified xsi:type="dcterms:W3CDTF">2024-05-02T21:33:00Z</dcterms:modified>
</cp:coreProperties>
</file>