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511FF" w:rsidRDefault="00D511FF" w:rsidP="00D511F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 G PROVEEDORES, S.A. DE C.V.</w:t>
      </w:r>
    </w:p>
    <w:p w:rsidR="00D511FF" w:rsidRDefault="00D511FF" w:rsidP="00D511F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511FF" w:rsidRDefault="00D511FF" w:rsidP="00D511F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511FF" w:rsidRDefault="00D511FF" w:rsidP="00D511F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511FF" w:rsidP="00D511F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9199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B2509" w:rsidRPr="00BB2509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B2509" w:rsidRPr="00BB2509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CEE">
        <w:rPr>
          <w:rFonts w:ascii="Times New Roman" w:hAnsi="Times New Roman"/>
          <w:sz w:val="24"/>
          <w:szCs w:val="24"/>
        </w:rPr>
        <w:t>07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65" w:rsidRDefault="00385265">
      <w:r>
        <w:separator/>
      </w:r>
    </w:p>
  </w:endnote>
  <w:endnote w:type="continuationSeparator" w:id="0">
    <w:p w:rsidR="00385265" w:rsidRDefault="0038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65" w:rsidRDefault="00385265">
      <w:r>
        <w:separator/>
      </w:r>
    </w:p>
  </w:footnote>
  <w:footnote w:type="continuationSeparator" w:id="0">
    <w:p w:rsidR="00385265" w:rsidRDefault="0038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3D6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265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AD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CCF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A7D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55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4DF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463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30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00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2768C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4DA4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09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34F7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1FF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22A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1BF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5CEE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7A4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5FCC"/>
    <w:rsid w:val="00F16319"/>
    <w:rsid w:val="00F16738"/>
    <w:rsid w:val="00F16B1F"/>
    <w:rsid w:val="00F16DF8"/>
    <w:rsid w:val="00F17147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B38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2025-02-07T21:44:00Z</dcterms:created>
  <dcterms:modified xsi:type="dcterms:W3CDTF">2025-02-07T21:44:00Z</dcterms:modified>
</cp:coreProperties>
</file>