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942F4" w:rsidRDefault="002942F4" w:rsidP="002942F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SANCHEZ PERALES MARIO ALBERTO</w:t>
      </w:r>
    </w:p>
    <w:p w:rsidR="002942F4" w:rsidRDefault="002942F4" w:rsidP="002942F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942F4" w:rsidRDefault="002942F4" w:rsidP="002942F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942F4" w:rsidRDefault="002942F4" w:rsidP="002942F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2942F4" w:rsidP="002942F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9197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882B87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2942F4">
        <w:rPr>
          <w:rFonts w:ascii="Times New Roman" w:hAnsi="Times New Roman"/>
          <w:b/>
          <w:szCs w:val="24"/>
        </w:rPr>
        <w:t>física</w:t>
      </w:r>
      <w:r w:rsidR="002942F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EB2983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2942F4">
        <w:rPr>
          <w:rFonts w:ascii="Times New Roman" w:hAnsi="Times New Roman"/>
          <w:b/>
          <w:szCs w:val="24"/>
        </w:rPr>
        <w:t>física</w:t>
      </w:r>
      <w:r w:rsidR="002942F4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D435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82B87" w:rsidRPr="003C67B3" w:rsidRDefault="00882B8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C50D0">
        <w:rPr>
          <w:rFonts w:ascii="Times New Roman" w:hAnsi="Times New Roman"/>
          <w:sz w:val="24"/>
          <w:szCs w:val="24"/>
        </w:rPr>
        <w:t>13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0DA" w:rsidRDefault="009230DA">
      <w:r>
        <w:separator/>
      </w:r>
    </w:p>
  </w:endnote>
  <w:endnote w:type="continuationSeparator" w:id="0">
    <w:p w:rsidR="009230DA" w:rsidRDefault="0092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0DA" w:rsidRDefault="009230DA">
      <w:r>
        <w:separator/>
      </w:r>
    </w:p>
  </w:footnote>
  <w:footnote w:type="continuationSeparator" w:id="0">
    <w:p w:rsidR="009230DA" w:rsidRDefault="00923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CAFE27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2024-06-13T22:15:00Z</dcterms:created>
  <dcterms:modified xsi:type="dcterms:W3CDTF">2024-06-13T22:15:00Z</dcterms:modified>
</cp:coreProperties>
</file>