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16853" w:rsidRDefault="00916853" w:rsidP="009168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COMERCIALIZACION E INGENIERIA EN EQUIPO MEDICO, S.A. DE C.V. </w:t>
      </w:r>
    </w:p>
    <w:p w:rsidR="00916853" w:rsidRDefault="00916853" w:rsidP="009168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16853" w:rsidRDefault="00916853" w:rsidP="009168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6853" w:rsidRDefault="00916853" w:rsidP="0091685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16853" w:rsidP="009168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9167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D816BD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32D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D816BD" w:rsidRPr="003C67B3" w:rsidRDefault="00D816B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C9" w:rsidRDefault="009742C9">
      <w:r>
        <w:separator/>
      </w:r>
    </w:p>
  </w:endnote>
  <w:endnote w:type="continuationSeparator" w:id="0">
    <w:p w:rsidR="009742C9" w:rsidRDefault="0097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C9" w:rsidRDefault="009742C9">
      <w:r>
        <w:separator/>
      </w:r>
    </w:p>
  </w:footnote>
  <w:footnote w:type="continuationSeparator" w:id="0">
    <w:p w:rsidR="009742C9" w:rsidRDefault="0097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3BC2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2024-09-18T17:17:00Z</dcterms:created>
  <dcterms:modified xsi:type="dcterms:W3CDTF">2024-09-18T17:17:00Z</dcterms:modified>
</cp:coreProperties>
</file>