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1C1019" w:rsidRDefault="001C1019" w:rsidP="001C101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GARZAVOGEL, S. DE R.L. DE C.V. </w:t>
      </w:r>
    </w:p>
    <w:p w:rsidR="001C1019" w:rsidRDefault="001C1019" w:rsidP="001C101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C1019" w:rsidRDefault="001C1019" w:rsidP="001C101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C1019" w:rsidRDefault="001C1019" w:rsidP="001C101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1C1019" w:rsidP="001C101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Publicaciones Impresas y Accesorios</w:t>
      </w:r>
      <w:r w:rsidR="007B5A9F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477D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1C1019" w:rsidRPr="003C67B3" w:rsidRDefault="001C1019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76" w:rsidRDefault="00A35876">
      <w:r>
        <w:separator/>
      </w:r>
    </w:p>
  </w:endnote>
  <w:endnote w:type="continuationSeparator" w:id="0">
    <w:p w:rsidR="00A35876" w:rsidRDefault="00A3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76" w:rsidRDefault="00A35876">
      <w:r>
        <w:separator/>
      </w:r>
    </w:p>
  </w:footnote>
  <w:footnote w:type="continuationSeparator" w:id="0">
    <w:p w:rsidR="00A35876" w:rsidRDefault="00A3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FEA8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2024-09-20T15:52:00Z</dcterms:created>
  <dcterms:modified xsi:type="dcterms:W3CDTF">2024-09-20T15:52:00Z</dcterms:modified>
</cp:coreProperties>
</file>