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9B7636" w:rsidRDefault="009B7636" w:rsidP="009B763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RAYAS DIAZ RAYMUNDO</w:t>
      </w:r>
    </w:p>
    <w:p w:rsidR="009B7636" w:rsidRDefault="009B7636" w:rsidP="009B763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9B7636" w:rsidRDefault="009B7636" w:rsidP="009B763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B7636" w:rsidRDefault="009B7636" w:rsidP="009B7636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9B7636" w:rsidP="009B763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9116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Equipo Médico, Accesorios y Suministros</w:t>
      </w:r>
      <w:r w:rsidR="00332D21">
        <w:rPr>
          <w:rFonts w:ascii="Times New Roman" w:hAnsi="Times New Roman"/>
          <w:b/>
          <w:sz w:val="28"/>
          <w:szCs w:val="28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32D21">
        <w:rPr>
          <w:rFonts w:ascii="Times New Roman" w:hAnsi="Times New Roman"/>
          <w:b/>
          <w:szCs w:val="24"/>
        </w:rPr>
        <w:t>física</w:t>
      </w:r>
      <w:r w:rsidR="00332D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6181A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32D21">
        <w:rPr>
          <w:rFonts w:ascii="Times New Roman" w:hAnsi="Times New Roman"/>
          <w:b/>
          <w:szCs w:val="24"/>
        </w:rPr>
        <w:t>física</w:t>
      </w:r>
      <w:r w:rsidR="00332D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F5477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861FF7" w:rsidRDefault="00861FF7" w:rsidP="00303058">
      <w:pPr>
        <w:rPr>
          <w:rFonts w:ascii="Times New Roman" w:hAnsi="Times New Roman"/>
          <w:szCs w:val="24"/>
        </w:rPr>
      </w:pPr>
    </w:p>
    <w:p w:rsidR="00332D21" w:rsidRPr="003C67B3" w:rsidRDefault="00332D2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54F3B">
        <w:rPr>
          <w:rFonts w:ascii="Times New Roman" w:hAnsi="Times New Roman"/>
          <w:sz w:val="24"/>
          <w:szCs w:val="24"/>
        </w:rPr>
        <w:t>11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FAF" w:rsidRDefault="007C1FAF">
      <w:r>
        <w:separator/>
      </w:r>
    </w:p>
  </w:endnote>
  <w:endnote w:type="continuationSeparator" w:id="0">
    <w:p w:rsidR="007C1FAF" w:rsidRDefault="007C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FAF" w:rsidRDefault="007C1FAF">
      <w:r>
        <w:separator/>
      </w:r>
    </w:p>
  </w:footnote>
  <w:footnote w:type="continuationSeparator" w:id="0">
    <w:p w:rsidR="007C1FAF" w:rsidRDefault="007C1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815697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2024-09-11T18:26:00Z</dcterms:created>
  <dcterms:modified xsi:type="dcterms:W3CDTF">2024-09-11T18:26:00Z</dcterms:modified>
</cp:coreProperties>
</file>