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32AA3" w:rsidRDefault="00C32AA3" w:rsidP="00C32A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LANDEROS RODRIGUEZ ANGELICA GABRIELA.</w:t>
      </w:r>
    </w:p>
    <w:p w:rsidR="00C32AA3" w:rsidRDefault="00C32AA3" w:rsidP="00C32AA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C32AA3" w:rsidRDefault="00C32AA3" w:rsidP="00C32AA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2AA3" w:rsidRDefault="00C32AA3" w:rsidP="00C32AA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C32AA3" w:rsidP="00C32AA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8969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Comunicación</w:t>
      </w:r>
      <w:r w:rsidR="00926A9B">
        <w:rPr>
          <w:rFonts w:ascii="Times New Roman" w:hAnsi="Times New Roman"/>
          <w:b/>
          <w:sz w:val="28"/>
          <w:szCs w:val="28"/>
        </w:rPr>
        <w:t xml:space="preserve"> Social</w:t>
      </w:r>
      <w:r>
        <w:rPr>
          <w:rFonts w:ascii="Times New Roman" w:hAnsi="Times New Roman"/>
          <w:b/>
          <w:sz w:val="28"/>
          <w:szCs w:val="28"/>
        </w:rPr>
        <w:t xml:space="preserve"> y Publicidad</w:t>
      </w:r>
      <w:r w:rsidR="00056439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32AA3">
        <w:rPr>
          <w:rFonts w:ascii="Times New Roman" w:hAnsi="Times New Roman"/>
          <w:b/>
          <w:szCs w:val="24"/>
        </w:rPr>
        <w:t>física</w:t>
      </w:r>
      <w:r w:rsidR="00C32AA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367A29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C32AA3">
        <w:rPr>
          <w:rFonts w:ascii="Times New Roman" w:hAnsi="Times New Roman"/>
          <w:b/>
          <w:szCs w:val="24"/>
        </w:rPr>
        <w:t>física</w:t>
      </w:r>
      <w:r w:rsidR="00C32AA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94A4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32AA3" w:rsidRPr="003C67B3" w:rsidRDefault="00C32AA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35D">
        <w:rPr>
          <w:rFonts w:ascii="Times New Roman" w:hAnsi="Times New Roman"/>
          <w:sz w:val="24"/>
          <w:szCs w:val="24"/>
        </w:rPr>
        <w:t>28</w:t>
      </w:r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17A" w:rsidRDefault="007F417A">
      <w:r>
        <w:separator/>
      </w:r>
    </w:p>
  </w:endnote>
  <w:endnote w:type="continuationSeparator" w:id="0">
    <w:p w:rsidR="007F417A" w:rsidRDefault="007F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17A" w:rsidRDefault="007F417A">
      <w:r>
        <w:separator/>
      </w:r>
    </w:p>
  </w:footnote>
  <w:footnote w:type="continuationSeparator" w:id="0">
    <w:p w:rsidR="007F417A" w:rsidRDefault="007F4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39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21C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659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34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657B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0B7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288"/>
    <w:rsid w:val="002F733F"/>
    <w:rsid w:val="002F757A"/>
    <w:rsid w:val="002F773C"/>
    <w:rsid w:val="002F7C0D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4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13EB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158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440B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6AB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3720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17A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4A49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475"/>
    <w:rsid w:val="008F37E2"/>
    <w:rsid w:val="008F47E8"/>
    <w:rsid w:val="008F4E74"/>
    <w:rsid w:val="008F5739"/>
    <w:rsid w:val="008F59E3"/>
    <w:rsid w:val="008F5E64"/>
    <w:rsid w:val="008F65D0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6A9B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02D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1538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AA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5AE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5F4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02376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2024-07-01T21:32:00Z</dcterms:created>
  <dcterms:modified xsi:type="dcterms:W3CDTF">2024-07-01T21:32:00Z</dcterms:modified>
</cp:coreProperties>
</file>