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6C60E4" w:rsidRDefault="006C60E4" w:rsidP="006C60E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LOPEZ HERNANDEZ ERICK ADRIAN</w:t>
      </w:r>
    </w:p>
    <w:p w:rsidR="006C60E4" w:rsidRDefault="006C60E4" w:rsidP="006C60E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C60E4" w:rsidRDefault="006C60E4" w:rsidP="006C60E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C60E4" w:rsidRDefault="006C60E4" w:rsidP="006C60E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C60E4" w:rsidP="006C60E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8836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C60E4">
        <w:rPr>
          <w:rFonts w:ascii="Times New Roman" w:hAnsi="Times New Roman"/>
          <w:b/>
          <w:szCs w:val="24"/>
        </w:rPr>
        <w:t>física</w:t>
      </w:r>
      <w:r w:rsidR="006C60E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C60E4">
        <w:rPr>
          <w:rFonts w:ascii="Times New Roman" w:hAnsi="Times New Roman"/>
          <w:b/>
          <w:szCs w:val="24"/>
        </w:rPr>
        <w:t>física</w:t>
      </w:r>
      <w:r w:rsidR="006C60E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85B">
        <w:rPr>
          <w:rFonts w:ascii="Times New Roman" w:hAnsi="Times New Roman"/>
          <w:sz w:val="24"/>
          <w:szCs w:val="24"/>
        </w:rPr>
        <w:t>23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3E" w:rsidRDefault="0004493E">
      <w:r>
        <w:separator/>
      </w:r>
    </w:p>
  </w:endnote>
  <w:endnote w:type="continuationSeparator" w:id="0">
    <w:p w:rsidR="0004493E" w:rsidRDefault="0004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3E" w:rsidRDefault="0004493E">
      <w:r>
        <w:separator/>
      </w:r>
    </w:p>
  </w:footnote>
  <w:footnote w:type="continuationSeparator" w:id="0">
    <w:p w:rsidR="0004493E" w:rsidRDefault="0004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A17C5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2025-01-23T22:41:00Z</dcterms:created>
  <dcterms:modified xsi:type="dcterms:W3CDTF">2025-01-23T22:41:00Z</dcterms:modified>
</cp:coreProperties>
</file>