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72DFB" w:rsidRDefault="00D72DFB" w:rsidP="00D72DF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AVANT MEDICAL, S.A. DE C.V.</w:t>
      </w:r>
    </w:p>
    <w:p w:rsidR="00D72DFB" w:rsidRDefault="00D72DFB" w:rsidP="00D72DF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72DFB" w:rsidRDefault="00D72DFB" w:rsidP="00D72DF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72DFB" w:rsidRDefault="00D72DFB" w:rsidP="00D72DFB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D72DFB" w:rsidP="00D72DF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8741 </w:t>
      </w:r>
      <w:r>
        <w:rPr>
          <w:rFonts w:ascii="Times New Roman" w:hAnsi="Times New Roman"/>
          <w:szCs w:val="24"/>
        </w:rPr>
        <w:t xml:space="preserve">con el giro: </w:t>
      </w:r>
      <w:r w:rsidR="001A18F6" w:rsidRPr="001A18F6">
        <w:rPr>
          <w:rFonts w:ascii="Times New Roman" w:hAnsi="Times New Roman"/>
          <w:b/>
          <w:sz w:val="28"/>
          <w:szCs w:val="24"/>
        </w:rPr>
        <w:t>Equipos y Suministros de Laboratorio de Medición de Observación y de Pruebas</w:t>
      </w:r>
      <w:r w:rsidR="001A18F6"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0135D" w:rsidRPr="003C67B3" w:rsidRDefault="0090135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35D">
        <w:rPr>
          <w:rFonts w:ascii="Times New Roman" w:hAnsi="Times New Roman"/>
          <w:sz w:val="24"/>
          <w:szCs w:val="24"/>
        </w:rPr>
        <w:t>28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B9A" w:rsidRDefault="00C71B9A">
      <w:r>
        <w:separator/>
      </w:r>
    </w:p>
  </w:endnote>
  <w:endnote w:type="continuationSeparator" w:id="0">
    <w:p w:rsidR="00C71B9A" w:rsidRDefault="00C7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B9A" w:rsidRDefault="00C71B9A">
      <w:r>
        <w:separator/>
      </w:r>
    </w:p>
  </w:footnote>
  <w:footnote w:type="continuationSeparator" w:id="0">
    <w:p w:rsidR="00C71B9A" w:rsidRDefault="00C71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966B20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2024-07-01T22:35:00Z</dcterms:created>
  <dcterms:modified xsi:type="dcterms:W3CDTF">2024-07-01T22:35:00Z</dcterms:modified>
</cp:coreProperties>
</file>