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C20A0" w:rsidRDefault="004C20A0" w:rsidP="004C20A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CASA ALMAZAN, S.A. DE C.V.</w:t>
      </w:r>
    </w:p>
    <w:p w:rsidR="004C20A0" w:rsidRDefault="004C20A0" w:rsidP="004C20A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C20A0" w:rsidRDefault="004C20A0" w:rsidP="004C20A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C20A0" w:rsidRDefault="004C20A0" w:rsidP="004C20A0">
      <w:pPr>
        <w:jc w:val="both"/>
        <w:rPr>
          <w:rFonts w:ascii="Times New Roman" w:hAnsi="Times New Roman"/>
          <w:szCs w:val="24"/>
          <w:lang w:val="es-MX"/>
        </w:rPr>
      </w:pPr>
    </w:p>
    <w:p w:rsidR="00502B0D" w:rsidRDefault="004C20A0" w:rsidP="00502B0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moral </w:t>
      </w:r>
      <w:r>
        <w:rPr>
          <w:rFonts w:ascii="Times New Roman" w:hAnsi="Times New Roman"/>
          <w:szCs w:val="24"/>
        </w:rPr>
        <w:t>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8726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Ropa</w:t>
      </w:r>
      <w:r w:rsidR="00CA53F7">
        <w:rPr>
          <w:rFonts w:ascii="Times New Roman" w:hAnsi="Times New Roman"/>
          <w:b/>
          <w:sz w:val="28"/>
          <w:szCs w:val="28"/>
        </w:rPr>
        <w:t xml:space="preserve"> </w:t>
      </w:r>
      <w:r w:rsidR="00D0245E">
        <w:rPr>
          <w:rFonts w:ascii="Times New Roman" w:hAnsi="Times New Roman"/>
          <w:b/>
          <w:sz w:val="28"/>
          <w:szCs w:val="24"/>
        </w:rPr>
        <w:t xml:space="preserve"> </w:t>
      </w:r>
      <w:r w:rsidR="00502B0D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502B0D" w:rsidRDefault="00502B0D" w:rsidP="00502B0D">
      <w:pPr>
        <w:jc w:val="both"/>
        <w:rPr>
          <w:rFonts w:ascii="Times New Roman" w:hAnsi="Times New Roman"/>
          <w:szCs w:val="24"/>
        </w:rPr>
      </w:pPr>
    </w:p>
    <w:p w:rsidR="00502B0D" w:rsidRDefault="00502B0D" w:rsidP="00502B0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502B0D" w:rsidRDefault="00502B0D" w:rsidP="00502B0D">
      <w:pPr>
        <w:jc w:val="both"/>
        <w:rPr>
          <w:rFonts w:ascii="Times New Roman" w:hAnsi="Times New Roman"/>
          <w:szCs w:val="24"/>
        </w:rPr>
      </w:pPr>
    </w:p>
    <w:p w:rsidR="00502B0D" w:rsidRDefault="00502B0D" w:rsidP="00502B0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502B0D" w:rsidRDefault="00502B0D" w:rsidP="00502B0D">
      <w:pPr>
        <w:jc w:val="both"/>
        <w:rPr>
          <w:rFonts w:ascii="Times New Roman" w:hAnsi="Times New Roman"/>
          <w:szCs w:val="24"/>
        </w:rPr>
      </w:pPr>
    </w:p>
    <w:p w:rsidR="00BF1519" w:rsidRDefault="00502B0D" w:rsidP="00502B0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>.</w:t>
      </w:r>
    </w:p>
    <w:p w:rsidR="003541AD" w:rsidRDefault="003541AD" w:rsidP="00303058">
      <w:pPr>
        <w:rPr>
          <w:rFonts w:ascii="Times New Roman" w:hAnsi="Times New Roman"/>
          <w:szCs w:val="24"/>
        </w:rPr>
      </w:pPr>
    </w:p>
    <w:p w:rsidR="004C20A0" w:rsidRPr="003C67B3" w:rsidRDefault="004C20A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F1519">
        <w:rPr>
          <w:rFonts w:ascii="Times New Roman" w:hAnsi="Times New Roman"/>
          <w:sz w:val="24"/>
          <w:szCs w:val="24"/>
        </w:rPr>
        <w:t>25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151" w:rsidRDefault="00BD6151">
      <w:r>
        <w:separator/>
      </w:r>
    </w:p>
  </w:endnote>
  <w:endnote w:type="continuationSeparator" w:id="0">
    <w:p w:rsidR="00BD6151" w:rsidRDefault="00BD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151" w:rsidRDefault="00BD6151">
      <w:r>
        <w:separator/>
      </w:r>
    </w:p>
  </w:footnote>
  <w:footnote w:type="continuationSeparator" w:id="0">
    <w:p w:rsidR="00BD6151" w:rsidRDefault="00BD6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4E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BC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36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1F3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A7D28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83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567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0A0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2B0D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618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3817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1A5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5A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1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519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3F7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2E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1B1B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5E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17E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2024-10-24T16:34:00Z</cp:lastPrinted>
  <dcterms:created xsi:type="dcterms:W3CDTF">2024-10-25T22:35:00Z</dcterms:created>
  <dcterms:modified xsi:type="dcterms:W3CDTF">2024-10-29T18:43:00Z</dcterms:modified>
</cp:coreProperties>
</file>