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021E9E" w:rsidRDefault="00021E9E" w:rsidP="00021E9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GUIDI KAWAS GERARDO DE JESUS</w:t>
      </w:r>
    </w:p>
    <w:p w:rsidR="00021E9E" w:rsidRDefault="00021E9E" w:rsidP="00021E9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21E9E" w:rsidRDefault="00021E9E" w:rsidP="00021E9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21E9E" w:rsidRDefault="00021E9E" w:rsidP="00021E9E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021E9E" w:rsidP="00021E9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8687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Arrendamiento</w:t>
      </w:r>
      <w:r w:rsidR="00F9163C">
        <w:rPr>
          <w:rFonts w:ascii="Times New Roman" w:hAnsi="Times New Roman"/>
          <w:b/>
          <w:sz w:val="28"/>
          <w:szCs w:val="24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21E9E">
        <w:rPr>
          <w:rFonts w:ascii="Times New Roman" w:hAnsi="Times New Roman"/>
          <w:b/>
          <w:szCs w:val="24"/>
        </w:rPr>
        <w:t>física</w:t>
      </w:r>
      <w:r w:rsidR="00021E9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916853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21E9E">
        <w:rPr>
          <w:rFonts w:ascii="Times New Roman" w:hAnsi="Times New Roman"/>
          <w:b/>
          <w:szCs w:val="24"/>
        </w:rPr>
        <w:t>física</w:t>
      </w:r>
      <w:r w:rsidR="00021E9E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E379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AF26DC">
        <w:rPr>
          <w:rFonts w:ascii="Times New Roman" w:hAnsi="Times New Roman"/>
          <w:szCs w:val="24"/>
        </w:rPr>
        <w:t>otro particular, quedo de Usted.</w:t>
      </w:r>
    </w:p>
    <w:p w:rsidR="00296E29" w:rsidRPr="003C67B3" w:rsidRDefault="00296E29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816BD">
        <w:rPr>
          <w:rFonts w:ascii="Times New Roman" w:hAnsi="Times New Roman"/>
          <w:sz w:val="24"/>
          <w:szCs w:val="24"/>
        </w:rPr>
        <w:t>18</w:t>
      </w:r>
      <w:r w:rsidR="00F54778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A13" w:rsidRDefault="005F7A13">
      <w:r>
        <w:separator/>
      </w:r>
    </w:p>
  </w:endnote>
  <w:endnote w:type="continuationSeparator" w:id="0">
    <w:p w:rsidR="005F7A13" w:rsidRDefault="005F7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A13" w:rsidRDefault="005F7A13">
      <w:r>
        <w:separator/>
      </w:r>
    </w:p>
  </w:footnote>
  <w:footnote w:type="continuationSeparator" w:id="0">
    <w:p w:rsidR="005F7A13" w:rsidRDefault="005F7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B8E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E9E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78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39B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6C1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67A7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B94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4F3B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6E29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8F9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C16"/>
    <w:rsid w:val="002C17CE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2D21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0B9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5BE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881"/>
    <w:rsid w:val="003D1A86"/>
    <w:rsid w:val="003D3503"/>
    <w:rsid w:val="003D5735"/>
    <w:rsid w:val="003D6635"/>
    <w:rsid w:val="003D76FA"/>
    <w:rsid w:val="003D7E67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121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0EE7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1B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3798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87B"/>
    <w:rsid w:val="00511D59"/>
    <w:rsid w:val="00512585"/>
    <w:rsid w:val="00512E5D"/>
    <w:rsid w:val="005133CA"/>
    <w:rsid w:val="00513879"/>
    <w:rsid w:val="00513FC9"/>
    <w:rsid w:val="00514572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596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BC1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A13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0609D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5D2B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A30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18A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693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D41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B46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BA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34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57B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1FA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1FF7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C62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1ED4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853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5EB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1BAD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57EE8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2C9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636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C2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9AC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359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81A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6725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165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3B3E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11D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109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54E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45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687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5299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B52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1F9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31EC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CFC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6BD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87F05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293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81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15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D23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230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4BE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2C5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3EA"/>
    <w:rsid w:val="00E974A4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1E4B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A7D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33"/>
    <w:rsid w:val="00F445C1"/>
    <w:rsid w:val="00F450CC"/>
    <w:rsid w:val="00F45677"/>
    <w:rsid w:val="00F45967"/>
    <w:rsid w:val="00F45DB0"/>
    <w:rsid w:val="00F45E28"/>
    <w:rsid w:val="00F47CD9"/>
    <w:rsid w:val="00F47D46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477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5C7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63C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2F5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16F997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2024-09-02T17:46:00Z</cp:lastPrinted>
  <dcterms:created xsi:type="dcterms:W3CDTF">2024-09-18T19:28:00Z</dcterms:created>
  <dcterms:modified xsi:type="dcterms:W3CDTF">2024-09-18T19:28:00Z</dcterms:modified>
</cp:coreProperties>
</file>