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C5682" w:rsidRDefault="002C5682" w:rsidP="002C56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SOLANO MARIA DOLORES</w:t>
      </w:r>
    </w:p>
    <w:p w:rsidR="002C5682" w:rsidRDefault="002C5682" w:rsidP="002C5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C5682" w:rsidRDefault="002C5682" w:rsidP="002C56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C5682" w:rsidRDefault="002C5682" w:rsidP="002C568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C5682" w:rsidP="002C56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8645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Viajes</w:t>
      </w:r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C5682">
        <w:rPr>
          <w:rFonts w:ascii="Times New Roman" w:hAnsi="Times New Roman"/>
          <w:b/>
          <w:szCs w:val="24"/>
        </w:rPr>
        <w:t>física</w:t>
      </w:r>
      <w:r w:rsidR="002C5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C5682">
        <w:rPr>
          <w:rFonts w:ascii="Times New Roman" w:hAnsi="Times New Roman"/>
          <w:b/>
          <w:szCs w:val="24"/>
        </w:rPr>
        <w:t>física</w:t>
      </w:r>
      <w:r w:rsidR="002C5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Default="00E67F28" w:rsidP="00303058">
      <w:pPr>
        <w:rPr>
          <w:rFonts w:ascii="Times New Roman" w:hAnsi="Times New Roman"/>
          <w:szCs w:val="24"/>
        </w:rPr>
      </w:pPr>
    </w:p>
    <w:p w:rsidR="001D6FAF" w:rsidRPr="003C67B3" w:rsidRDefault="001D6FA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bookmarkStart w:id="0" w:name="_GoBack"/>
      <w:bookmarkEnd w:id="0"/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54" w:rsidRDefault="00991854">
      <w:r>
        <w:separator/>
      </w:r>
    </w:p>
  </w:endnote>
  <w:endnote w:type="continuationSeparator" w:id="0">
    <w:p w:rsidR="00991854" w:rsidRDefault="0099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54" w:rsidRDefault="00991854">
      <w:r>
        <w:separator/>
      </w:r>
    </w:p>
  </w:footnote>
  <w:footnote w:type="continuationSeparator" w:id="0">
    <w:p w:rsidR="00991854" w:rsidRDefault="0099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D849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2024-07-17T15:18:00Z</dcterms:created>
  <dcterms:modified xsi:type="dcterms:W3CDTF">2024-07-17T15:18:00Z</dcterms:modified>
</cp:coreProperties>
</file>