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13225" w:rsidRDefault="00013225" w:rsidP="0001322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ECTOTEC, S.A. DE C.V.</w:t>
      </w:r>
    </w:p>
    <w:p w:rsidR="00013225" w:rsidRDefault="00013225" w:rsidP="0001322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13225" w:rsidRDefault="00013225" w:rsidP="0001322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13225" w:rsidRDefault="00013225" w:rsidP="0001322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13225" w:rsidP="0001322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8608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Consultoría en Tecnologías de la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DD7A3E">
        <w:rPr>
          <w:rFonts w:ascii="Times New Roman" w:hAnsi="Times New Roman"/>
          <w:b/>
          <w:sz w:val="28"/>
          <w:szCs w:val="28"/>
        </w:rPr>
        <w:t xml:space="preserve"> </w:t>
      </w:r>
      <w:r w:rsidR="00B04D26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013225">
        <w:rPr>
          <w:rFonts w:ascii="Times New Roman" w:hAnsi="Times New Roman"/>
          <w:b/>
          <w:szCs w:val="24"/>
        </w:rPr>
        <w:t>moral</w:t>
      </w:r>
      <w:r w:rsidR="0001322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E73F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716D" w:rsidRPr="003C67B3" w:rsidRDefault="001C716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716D">
        <w:rPr>
          <w:rFonts w:ascii="Times New Roman" w:hAnsi="Times New Roman"/>
          <w:sz w:val="24"/>
          <w:szCs w:val="24"/>
        </w:rPr>
        <w:t>09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EFF" w:rsidRDefault="00F87EFF">
      <w:r>
        <w:separator/>
      </w:r>
    </w:p>
  </w:endnote>
  <w:endnote w:type="continuationSeparator" w:id="0">
    <w:p w:rsidR="00F87EFF" w:rsidRDefault="00F8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EFF" w:rsidRDefault="00F87EFF">
      <w:r>
        <w:separator/>
      </w:r>
    </w:p>
  </w:footnote>
  <w:footnote w:type="continuationSeparator" w:id="0">
    <w:p w:rsidR="00F87EFF" w:rsidRDefault="00F8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2024-07-09T17:39:00Z</dcterms:created>
  <dcterms:modified xsi:type="dcterms:W3CDTF">2024-07-09T17:39:00Z</dcterms:modified>
</cp:coreProperties>
</file>