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671901" w:rsidRDefault="00671901" w:rsidP="0067190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PROTECCION EJECUTIVA EXTREMA, S.A. DE C.V.</w:t>
      </w:r>
    </w:p>
    <w:p w:rsidR="00671901" w:rsidRDefault="00671901" w:rsidP="0067190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71901" w:rsidRDefault="00671901" w:rsidP="0067190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71901" w:rsidRDefault="00671901" w:rsidP="0067190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71901" w:rsidP="006719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8584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Seguridad y Vigilancia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1901">
        <w:rPr>
          <w:rFonts w:ascii="Times New Roman" w:hAnsi="Times New Roman"/>
          <w:b/>
          <w:szCs w:val="24"/>
        </w:rPr>
        <w:t>moral</w:t>
      </w:r>
      <w:r w:rsidR="006719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1901">
        <w:rPr>
          <w:rFonts w:ascii="Times New Roman" w:hAnsi="Times New Roman"/>
          <w:b/>
          <w:szCs w:val="24"/>
        </w:rPr>
        <w:t>moral</w:t>
      </w:r>
      <w:r w:rsidR="0067190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3870">
        <w:rPr>
          <w:rFonts w:ascii="Times New Roman" w:hAnsi="Times New Roman"/>
          <w:sz w:val="24"/>
          <w:szCs w:val="24"/>
        </w:rPr>
        <w:t>19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F5" w:rsidRDefault="001931F5">
      <w:r>
        <w:separator/>
      </w:r>
    </w:p>
  </w:endnote>
  <w:endnote w:type="continuationSeparator" w:id="0">
    <w:p w:rsidR="001931F5" w:rsidRDefault="0019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F5" w:rsidRDefault="001931F5">
      <w:r>
        <w:separator/>
      </w:r>
    </w:p>
  </w:footnote>
  <w:footnote w:type="continuationSeparator" w:id="0">
    <w:p w:rsidR="001931F5" w:rsidRDefault="0019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DEC80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2024-12-20T16:50:00Z</dcterms:created>
  <dcterms:modified xsi:type="dcterms:W3CDTF">2024-12-20T16:50:00Z</dcterms:modified>
</cp:coreProperties>
</file>