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753CE" w:rsidRDefault="00B753CE" w:rsidP="00B753C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RELOJES INDUSTRIALES SOLIS, S.A. DE C.V.</w:t>
      </w:r>
    </w:p>
    <w:p w:rsidR="00B753CE" w:rsidRDefault="00B753CE" w:rsidP="00B753C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753CE" w:rsidRDefault="00B753CE" w:rsidP="00B753C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753CE" w:rsidRDefault="00B753CE" w:rsidP="00B753CE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B753CE" w:rsidP="00B753C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8539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Oficina, Accesorios y Suministros</w:t>
      </w:r>
      <w:r w:rsidR="006F66DF">
        <w:rPr>
          <w:rFonts w:ascii="Times New Roman" w:hAnsi="Times New Roman"/>
          <w:b/>
          <w:sz w:val="28"/>
          <w:szCs w:val="24"/>
        </w:rPr>
        <w:t xml:space="preserve"> </w:t>
      </w:r>
      <w:r w:rsidR="00D7193A">
        <w:rPr>
          <w:rFonts w:ascii="Times New Roman" w:hAnsi="Times New Roman"/>
          <w:b/>
          <w:sz w:val="32"/>
          <w:szCs w:val="32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6F66DF">
        <w:rPr>
          <w:rFonts w:ascii="Times New Roman" w:hAnsi="Times New Roman"/>
          <w:b/>
          <w:szCs w:val="24"/>
        </w:rPr>
        <w:t>moral</w:t>
      </w:r>
      <w:r w:rsidR="006F66D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6F66DF">
        <w:rPr>
          <w:rFonts w:ascii="Times New Roman" w:hAnsi="Times New Roman"/>
          <w:b/>
          <w:szCs w:val="24"/>
        </w:rPr>
        <w:t>moral</w:t>
      </w:r>
      <w:r w:rsidR="006F66D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753CE" w:rsidRPr="003C67B3" w:rsidRDefault="00B753CE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5682">
        <w:rPr>
          <w:rFonts w:ascii="Times New Roman" w:hAnsi="Times New Roman"/>
          <w:sz w:val="24"/>
          <w:szCs w:val="24"/>
        </w:rPr>
        <w:t>17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2C" w:rsidRDefault="0034432C">
      <w:r>
        <w:separator/>
      </w:r>
    </w:p>
  </w:endnote>
  <w:endnote w:type="continuationSeparator" w:id="0">
    <w:p w:rsidR="0034432C" w:rsidRDefault="0034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2C" w:rsidRDefault="0034432C">
      <w:r>
        <w:separator/>
      </w:r>
    </w:p>
  </w:footnote>
  <w:footnote w:type="continuationSeparator" w:id="0">
    <w:p w:rsidR="0034432C" w:rsidRDefault="0034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D0C76C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2024-07-17T15:36:00Z</dcterms:created>
  <dcterms:modified xsi:type="dcterms:W3CDTF">2024-07-17T15:36:00Z</dcterms:modified>
</cp:coreProperties>
</file>