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47976" w:rsidRDefault="00047976" w:rsidP="00047976">
      <w:pPr>
        <w:tabs>
          <w:tab w:val="left" w:pos="1455"/>
        </w:tabs>
        <w:jc w:val="both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CENTRO MEXICANO DE PROTECCION Y FOMENTO DE LOS DERECHOS DE AUTOR, S.G.C.</w:t>
      </w:r>
    </w:p>
    <w:p w:rsidR="00047976" w:rsidRDefault="00047976" w:rsidP="0004797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47976" w:rsidRDefault="00047976" w:rsidP="0004797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47976" w:rsidRDefault="00047976" w:rsidP="00047976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047976" w:rsidP="0004797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8502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Profesionales de Empresa y Servicios Administrativos </w:t>
      </w:r>
      <w:r w:rsidR="00910E1C"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r w:rsidR="00D35507">
        <w:rPr>
          <w:rFonts w:ascii="Times New Roman" w:hAnsi="Times New Roman"/>
          <w:b/>
          <w:bCs/>
          <w:sz w:val="28"/>
          <w:szCs w:val="28"/>
        </w:rPr>
        <w:t>Septiembre</w:t>
      </w:r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10E1C" w:rsidRPr="003C67B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35507">
        <w:rPr>
          <w:rFonts w:ascii="Times New Roman" w:hAnsi="Times New Roman"/>
          <w:sz w:val="24"/>
          <w:szCs w:val="24"/>
        </w:rPr>
        <w:t>05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02A" w:rsidRDefault="0019002A">
      <w:r>
        <w:separator/>
      </w:r>
    </w:p>
  </w:endnote>
  <w:endnote w:type="continuationSeparator" w:id="0">
    <w:p w:rsidR="0019002A" w:rsidRDefault="0019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02A" w:rsidRDefault="0019002A">
      <w:r>
        <w:separator/>
      </w:r>
    </w:p>
  </w:footnote>
  <w:footnote w:type="continuationSeparator" w:id="0">
    <w:p w:rsidR="0019002A" w:rsidRDefault="00190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B75827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2024-09-05T18:32:00Z</dcterms:created>
  <dcterms:modified xsi:type="dcterms:W3CDTF">2024-09-05T18:32:00Z</dcterms:modified>
</cp:coreProperties>
</file>