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67BA0" w:rsidRDefault="00D67BA0" w:rsidP="00D67B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MARTINEZ TREJO RICARDO.</w:t>
      </w:r>
    </w:p>
    <w:p w:rsidR="00D67BA0" w:rsidRDefault="00D67BA0" w:rsidP="00D67B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67BA0" w:rsidRDefault="00D67BA0" w:rsidP="00D67B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67BA0" w:rsidRDefault="00D67BA0" w:rsidP="00D67BA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67BA0" w:rsidP="00D67BA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8477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Producción de Video</w:t>
      </w:r>
      <w:r w:rsidR="001C50E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BA0">
        <w:rPr>
          <w:rFonts w:ascii="Times New Roman" w:hAnsi="Times New Roman"/>
          <w:b/>
          <w:szCs w:val="24"/>
        </w:rPr>
        <w:t>física</w:t>
      </w:r>
      <w:r w:rsidR="00D67BA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67BA0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BA0">
        <w:rPr>
          <w:rFonts w:ascii="Times New Roman" w:hAnsi="Times New Roman"/>
          <w:b/>
          <w:szCs w:val="24"/>
        </w:rPr>
        <w:t>física</w:t>
      </w:r>
      <w:r w:rsidR="00D67BA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537C" w:rsidRDefault="0021537C" w:rsidP="00303058">
      <w:pPr>
        <w:rPr>
          <w:rFonts w:ascii="Times New Roman" w:hAnsi="Times New Roman"/>
          <w:szCs w:val="24"/>
        </w:rPr>
      </w:pPr>
    </w:p>
    <w:p w:rsidR="0021537C" w:rsidRPr="003C67B3" w:rsidRDefault="0021537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67BA0">
        <w:rPr>
          <w:rFonts w:ascii="Times New Roman" w:hAnsi="Times New Roman"/>
          <w:sz w:val="24"/>
          <w:szCs w:val="24"/>
        </w:rPr>
        <w:t>10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74" w:rsidRDefault="00940D74">
      <w:r>
        <w:separator/>
      </w:r>
    </w:p>
  </w:endnote>
  <w:endnote w:type="continuationSeparator" w:id="0">
    <w:p w:rsidR="00940D74" w:rsidRDefault="0094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74" w:rsidRDefault="00940D74">
      <w:r>
        <w:separator/>
      </w:r>
    </w:p>
  </w:footnote>
  <w:footnote w:type="continuationSeparator" w:id="0">
    <w:p w:rsidR="00940D74" w:rsidRDefault="0094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0E3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37C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763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74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095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40D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BA0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F8B1B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2024-10-10T22:47:00Z</dcterms:created>
  <dcterms:modified xsi:type="dcterms:W3CDTF">2024-10-10T22:47:00Z</dcterms:modified>
</cp:coreProperties>
</file>